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A123DD" w14:textId="77777777" w:rsidR="009F095D" w:rsidRDefault="009F095D" w:rsidP="0060431A">
      <w:pPr>
        <w:pStyle w:val="Heading1"/>
        <w:numPr>
          <w:ilvl w:val="0"/>
          <w:numId w:val="0"/>
        </w:numPr>
        <w:spacing w:before="0" w:line="360" w:lineRule="auto"/>
        <w:jc w:val="center"/>
        <w:rPr>
          <w:spacing w:val="40"/>
        </w:rPr>
      </w:pPr>
      <w:bookmarkStart w:id="0" w:name="_GoBack"/>
      <w:bookmarkEnd w:id="0"/>
      <w:r>
        <w:rPr>
          <w:spacing w:val="40"/>
        </w:rPr>
        <w:t>Jednoduchý elektrický obvod</w:t>
      </w:r>
    </w:p>
    <w:p w14:paraId="07E9C47C" w14:textId="77777777" w:rsidR="009F095D" w:rsidRDefault="009F095D" w:rsidP="009F095D">
      <w:pPr>
        <w:pStyle w:val="ListParagraph"/>
        <w:numPr>
          <w:ilvl w:val="0"/>
          <w:numId w:val="44"/>
        </w:numPr>
        <w:spacing w:after="0" w:line="360" w:lineRule="auto"/>
        <w:ind w:left="426" w:right="-2"/>
        <w:jc w:val="both"/>
        <w:rPr>
          <w:rFonts w:cs="Calibri"/>
          <w:szCs w:val="24"/>
        </w:rPr>
      </w:pPr>
      <w:r>
        <w:rPr>
          <w:rFonts w:cs="Calibri"/>
          <w:szCs w:val="24"/>
        </w:rPr>
        <w:t>Vyjmenuj obecné části, z jakých je obvykle sestaven elektrický obvod</w:t>
      </w:r>
      <w:r w:rsidR="0060431A">
        <w:rPr>
          <w:rFonts w:cs="Calibri"/>
          <w:szCs w:val="24"/>
        </w:rPr>
        <w:t xml:space="preserve"> (4 základní věci)</w:t>
      </w:r>
      <w:r>
        <w:rPr>
          <w:rFonts w:cs="Calibri"/>
          <w:szCs w:val="24"/>
        </w:rPr>
        <w:t>:</w:t>
      </w:r>
    </w:p>
    <w:p w14:paraId="2E236B71" w14:textId="77777777" w:rsidR="009F095D" w:rsidRDefault="0060431A" w:rsidP="009F095D">
      <w:pPr>
        <w:pStyle w:val="ListParagraph"/>
        <w:spacing w:line="360" w:lineRule="auto"/>
        <w:ind w:right="-2"/>
        <w:rPr>
          <w:rFonts w:cs="Calibri"/>
          <w:szCs w:val="24"/>
        </w:rPr>
      </w:pPr>
      <w:r>
        <w:rPr>
          <w:rFonts w:cs="Calibri"/>
          <w:szCs w:val="24"/>
        </w:rPr>
        <w:t>____________________________________________________________________________________________________________________________________________________________________________</w:t>
      </w:r>
    </w:p>
    <w:p w14:paraId="1FDD8FD7" w14:textId="77777777" w:rsidR="009F095D" w:rsidRDefault="009F095D" w:rsidP="009F095D">
      <w:pPr>
        <w:pStyle w:val="ListParagraph"/>
        <w:numPr>
          <w:ilvl w:val="0"/>
          <w:numId w:val="44"/>
        </w:numPr>
        <w:spacing w:after="0" w:line="360" w:lineRule="auto"/>
        <w:ind w:left="426" w:right="-2"/>
        <w:jc w:val="both"/>
        <w:rPr>
          <w:rFonts w:cs="Calibri"/>
          <w:szCs w:val="24"/>
        </w:rPr>
      </w:pPr>
      <w:r>
        <w:rPr>
          <w:rFonts w:cs="Calibri"/>
          <w:szCs w:val="24"/>
        </w:rPr>
        <w:t>Do tabulky nakresli schematické značky uvedených elektrických součástek:</w:t>
      </w:r>
    </w:p>
    <w:tbl>
      <w:tblPr>
        <w:tblW w:w="0" w:type="auto"/>
        <w:tblInd w:w="5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2"/>
        <w:gridCol w:w="2126"/>
        <w:gridCol w:w="2126"/>
        <w:gridCol w:w="1985"/>
      </w:tblGrid>
      <w:tr w:rsidR="009F095D" w:rsidRPr="000E1B18" w14:paraId="3892CAFF" w14:textId="77777777" w:rsidTr="0060431A">
        <w:tc>
          <w:tcPr>
            <w:tcW w:w="2082" w:type="dxa"/>
            <w:vAlign w:val="bottom"/>
          </w:tcPr>
          <w:p w14:paraId="11E3F104" w14:textId="77777777" w:rsidR="009F095D" w:rsidRPr="000E1B18" w:rsidRDefault="009F095D" w:rsidP="009F095D">
            <w:pPr>
              <w:pStyle w:val="ListParagraph"/>
              <w:spacing w:line="360" w:lineRule="auto"/>
              <w:ind w:left="0" w:right="-2"/>
              <w:jc w:val="center"/>
              <w:rPr>
                <w:rFonts w:cs="Calibri"/>
                <w:szCs w:val="24"/>
              </w:rPr>
            </w:pPr>
          </w:p>
          <w:p w14:paraId="70A1EBFC" w14:textId="77777777" w:rsidR="009F095D" w:rsidRPr="000E1B18" w:rsidRDefault="009F095D" w:rsidP="009F095D">
            <w:pPr>
              <w:pStyle w:val="ListParagraph"/>
              <w:spacing w:line="360" w:lineRule="auto"/>
              <w:ind w:left="0" w:right="-2"/>
              <w:jc w:val="center"/>
              <w:rPr>
                <w:rFonts w:cs="Calibri"/>
                <w:szCs w:val="24"/>
              </w:rPr>
            </w:pPr>
          </w:p>
          <w:p w14:paraId="0EE711F8" w14:textId="77777777" w:rsidR="009F095D" w:rsidRPr="000E1B18" w:rsidRDefault="009F095D" w:rsidP="009F095D">
            <w:pPr>
              <w:pStyle w:val="ListParagraph"/>
              <w:spacing w:line="360" w:lineRule="auto"/>
              <w:ind w:left="0" w:right="-2"/>
              <w:jc w:val="center"/>
              <w:rPr>
                <w:rFonts w:cs="Calibri"/>
                <w:szCs w:val="24"/>
              </w:rPr>
            </w:pPr>
            <w:r w:rsidRPr="000E1B18">
              <w:rPr>
                <w:rFonts w:cs="Calibri"/>
                <w:szCs w:val="24"/>
              </w:rPr>
              <w:t>vodič</w:t>
            </w:r>
          </w:p>
        </w:tc>
        <w:tc>
          <w:tcPr>
            <w:tcW w:w="2126" w:type="dxa"/>
            <w:vAlign w:val="bottom"/>
          </w:tcPr>
          <w:p w14:paraId="51A90E77" w14:textId="77777777" w:rsidR="009F095D" w:rsidRPr="000E1B18" w:rsidRDefault="009F095D" w:rsidP="009F095D">
            <w:pPr>
              <w:pStyle w:val="ListParagraph"/>
              <w:spacing w:line="360" w:lineRule="auto"/>
              <w:ind w:left="0" w:right="-2"/>
              <w:jc w:val="center"/>
              <w:rPr>
                <w:rFonts w:cs="Calibri"/>
                <w:szCs w:val="24"/>
              </w:rPr>
            </w:pPr>
            <w:r w:rsidRPr="000E1B18">
              <w:rPr>
                <w:rFonts w:cs="Calibri"/>
                <w:szCs w:val="24"/>
              </w:rPr>
              <w:t>křížení vodičů</w:t>
            </w:r>
          </w:p>
        </w:tc>
        <w:tc>
          <w:tcPr>
            <w:tcW w:w="2126" w:type="dxa"/>
            <w:vAlign w:val="bottom"/>
          </w:tcPr>
          <w:p w14:paraId="5D9CCDFC" w14:textId="77777777" w:rsidR="009F095D" w:rsidRPr="000E1B18" w:rsidRDefault="009F095D" w:rsidP="0060431A">
            <w:pPr>
              <w:pStyle w:val="ListParagraph"/>
              <w:ind w:left="0" w:right="-2"/>
              <w:jc w:val="center"/>
              <w:rPr>
                <w:rFonts w:cs="Calibri"/>
                <w:szCs w:val="24"/>
              </w:rPr>
            </w:pPr>
            <w:r w:rsidRPr="0060431A">
              <w:rPr>
                <w:rFonts w:cs="Calibri"/>
                <w:sz w:val="20"/>
                <w:szCs w:val="24"/>
              </w:rPr>
              <w:t>uzel</w:t>
            </w:r>
            <w:r w:rsidR="0060431A" w:rsidRPr="0060431A">
              <w:rPr>
                <w:rFonts w:cs="Calibri"/>
                <w:sz w:val="20"/>
                <w:szCs w:val="24"/>
              </w:rPr>
              <w:t xml:space="preserve"> </w:t>
            </w:r>
            <w:r w:rsidR="0060431A" w:rsidRPr="0060431A">
              <w:rPr>
                <w:rFonts w:cs="Calibri"/>
                <w:sz w:val="20"/>
                <w:szCs w:val="24"/>
              </w:rPr>
              <w:br/>
              <w:t>(místo spojení vodičů)</w:t>
            </w:r>
          </w:p>
        </w:tc>
        <w:tc>
          <w:tcPr>
            <w:tcW w:w="1985" w:type="dxa"/>
            <w:vAlign w:val="bottom"/>
          </w:tcPr>
          <w:p w14:paraId="639725D2" w14:textId="77777777" w:rsidR="009F095D" w:rsidRPr="000E1B18" w:rsidRDefault="0060431A" w:rsidP="003E7582">
            <w:pPr>
              <w:pStyle w:val="ListParagraph"/>
              <w:spacing w:after="0" w:line="360" w:lineRule="auto"/>
              <w:ind w:left="0" w:right="-2"/>
              <w:jc w:val="center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reproduktor</w:t>
            </w:r>
          </w:p>
        </w:tc>
      </w:tr>
      <w:tr w:rsidR="009F095D" w:rsidRPr="000E1B18" w14:paraId="7860F9C6" w14:textId="77777777" w:rsidTr="0060431A">
        <w:tc>
          <w:tcPr>
            <w:tcW w:w="2082" w:type="dxa"/>
            <w:vAlign w:val="bottom"/>
          </w:tcPr>
          <w:p w14:paraId="72826D14" w14:textId="77777777" w:rsidR="009F095D" w:rsidRPr="000E1B18" w:rsidRDefault="009F095D" w:rsidP="009F095D">
            <w:pPr>
              <w:pStyle w:val="ListParagraph"/>
              <w:spacing w:line="360" w:lineRule="auto"/>
              <w:ind w:left="0" w:right="-2"/>
              <w:jc w:val="center"/>
              <w:rPr>
                <w:rFonts w:cs="Calibri"/>
                <w:szCs w:val="24"/>
              </w:rPr>
            </w:pPr>
          </w:p>
          <w:p w14:paraId="109F8D4F" w14:textId="77777777" w:rsidR="009F095D" w:rsidRPr="000E1B18" w:rsidRDefault="009F095D" w:rsidP="009F095D">
            <w:pPr>
              <w:pStyle w:val="ListParagraph"/>
              <w:spacing w:line="360" w:lineRule="auto"/>
              <w:ind w:left="0" w:right="-2"/>
              <w:jc w:val="center"/>
              <w:rPr>
                <w:rFonts w:cs="Calibri"/>
                <w:szCs w:val="24"/>
              </w:rPr>
            </w:pPr>
          </w:p>
          <w:p w14:paraId="53FCB8AF" w14:textId="77777777" w:rsidR="009F095D" w:rsidRPr="000E1B18" w:rsidRDefault="009F095D" w:rsidP="009F095D">
            <w:pPr>
              <w:pStyle w:val="ListParagraph"/>
              <w:spacing w:line="360" w:lineRule="auto"/>
              <w:ind w:left="0" w:right="-2"/>
              <w:jc w:val="center"/>
              <w:rPr>
                <w:rFonts w:cs="Calibri"/>
                <w:szCs w:val="24"/>
              </w:rPr>
            </w:pPr>
            <w:r w:rsidRPr="000E1B18">
              <w:rPr>
                <w:rFonts w:cs="Calibri"/>
                <w:szCs w:val="24"/>
              </w:rPr>
              <w:t>monočlánek 1,5 V</w:t>
            </w:r>
          </w:p>
        </w:tc>
        <w:tc>
          <w:tcPr>
            <w:tcW w:w="2126" w:type="dxa"/>
            <w:vAlign w:val="bottom"/>
          </w:tcPr>
          <w:p w14:paraId="2145F921" w14:textId="77777777" w:rsidR="009F095D" w:rsidRPr="000E1B18" w:rsidRDefault="0060431A" w:rsidP="009F095D">
            <w:pPr>
              <w:pStyle w:val="ListParagraph"/>
              <w:spacing w:line="360" w:lineRule="auto"/>
              <w:ind w:left="0" w:right="-2"/>
              <w:jc w:val="center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zdroj el. napětí</w:t>
            </w:r>
          </w:p>
        </w:tc>
        <w:tc>
          <w:tcPr>
            <w:tcW w:w="2126" w:type="dxa"/>
            <w:vAlign w:val="bottom"/>
          </w:tcPr>
          <w:p w14:paraId="14731B84" w14:textId="77777777" w:rsidR="009F095D" w:rsidRPr="000E1B18" w:rsidRDefault="009F095D" w:rsidP="009F095D">
            <w:pPr>
              <w:pStyle w:val="ListParagraph"/>
              <w:spacing w:line="360" w:lineRule="auto"/>
              <w:ind w:left="0" w:right="-2"/>
              <w:jc w:val="center"/>
              <w:rPr>
                <w:rFonts w:cs="Calibri"/>
                <w:szCs w:val="24"/>
              </w:rPr>
            </w:pPr>
            <w:r w:rsidRPr="000E1B18">
              <w:rPr>
                <w:rFonts w:cs="Calibri"/>
                <w:szCs w:val="24"/>
              </w:rPr>
              <w:t>žárovka</w:t>
            </w:r>
          </w:p>
        </w:tc>
        <w:tc>
          <w:tcPr>
            <w:tcW w:w="1985" w:type="dxa"/>
            <w:vAlign w:val="bottom"/>
          </w:tcPr>
          <w:p w14:paraId="1EF35718" w14:textId="77777777" w:rsidR="009F095D" w:rsidRPr="000E1B18" w:rsidRDefault="009F095D" w:rsidP="003E7582">
            <w:pPr>
              <w:pStyle w:val="ListParagraph"/>
              <w:spacing w:after="0" w:line="360" w:lineRule="auto"/>
              <w:ind w:left="0" w:right="-2"/>
              <w:jc w:val="center"/>
              <w:rPr>
                <w:rFonts w:cs="Calibri"/>
                <w:szCs w:val="24"/>
              </w:rPr>
            </w:pPr>
            <w:r w:rsidRPr="000E1B18">
              <w:rPr>
                <w:rFonts w:cs="Calibri"/>
                <w:szCs w:val="24"/>
              </w:rPr>
              <w:t>spínač</w:t>
            </w:r>
          </w:p>
        </w:tc>
      </w:tr>
    </w:tbl>
    <w:p w14:paraId="3B5B1AC4" w14:textId="77777777" w:rsidR="009F095D" w:rsidRDefault="009F095D" w:rsidP="009F095D">
      <w:pPr>
        <w:pStyle w:val="ListParagraph"/>
        <w:spacing w:line="360" w:lineRule="auto"/>
        <w:ind w:right="-2"/>
        <w:rPr>
          <w:rFonts w:cs="Calibri"/>
          <w:szCs w:val="24"/>
        </w:rPr>
      </w:pPr>
    </w:p>
    <w:p w14:paraId="311E922B" w14:textId="77777777" w:rsidR="009F095D" w:rsidRDefault="00D6660E" w:rsidP="009F095D">
      <w:pPr>
        <w:pStyle w:val="ListParagraph"/>
        <w:numPr>
          <w:ilvl w:val="0"/>
          <w:numId w:val="44"/>
        </w:numPr>
        <w:spacing w:after="0" w:line="360" w:lineRule="auto"/>
        <w:ind w:left="426" w:right="-2"/>
        <w:jc w:val="both"/>
        <w:rPr>
          <w:rFonts w:cs="Calibri"/>
          <w:szCs w:val="24"/>
        </w:rPr>
      </w:pPr>
      <w:r>
        <w:rPr>
          <w:rFonts w:cs="Calibri"/>
          <w:noProof/>
          <w:szCs w:val="24"/>
          <w:lang w:val="en-US"/>
        </w:rPr>
        <w:drawing>
          <wp:anchor distT="0" distB="0" distL="114300" distR="114300" simplePos="0" relativeHeight="251660288" behindDoc="0" locked="0" layoutInCell="1" allowOverlap="1" wp14:anchorId="0664F6C0" wp14:editId="6A5AD427">
            <wp:simplePos x="0" y="0"/>
            <wp:positionH relativeFrom="margin">
              <wp:align>right</wp:align>
            </wp:positionH>
            <wp:positionV relativeFrom="paragraph">
              <wp:posOffset>268605</wp:posOffset>
            </wp:positionV>
            <wp:extent cx="1397000" cy="1092200"/>
            <wp:effectExtent l="19050" t="0" r="0" b="0"/>
            <wp:wrapSquare wrapText="bothSides"/>
            <wp:docPr id="1" name="obrázek 1110" descr="Schém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0" descr="Schéma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8444" r="88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09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095D">
        <w:rPr>
          <w:rFonts w:cs="Calibri"/>
          <w:szCs w:val="24"/>
        </w:rPr>
        <w:t>Na obrázku je znázorněno schéma elektrického obvodu, který Honza sestavil. Avšak po sepnutí spínače se žárovka nerozsvítila. Uveď možné příčiny nerozsvícení žárovky.</w:t>
      </w:r>
    </w:p>
    <w:p w14:paraId="7CDA419A" w14:textId="77777777" w:rsidR="009F095D" w:rsidRDefault="009F095D" w:rsidP="009F095D">
      <w:pPr>
        <w:spacing w:line="360" w:lineRule="auto"/>
        <w:ind w:left="426" w:right="-2"/>
        <w:rPr>
          <w:rFonts w:cs="Calibri"/>
          <w:szCs w:val="24"/>
        </w:rPr>
      </w:pPr>
      <w:r>
        <w:rPr>
          <w:rFonts w:cs="Calibri"/>
          <w:szCs w:val="24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5C13A3CF" w14:textId="77777777" w:rsidR="009F095D" w:rsidRDefault="009F095D" w:rsidP="009F095D">
      <w:pPr>
        <w:pStyle w:val="ListParagraph"/>
        <w:numPr>
          <w:ilvl w:val="0"/>
          <w:numId w:val="44"/>
        </w:numPr>
        <w:spacing w:after="0" w:line="360" w:lineRule="auto"/>
        <w:ind w:left="426" w:right="-2"/>
        <w:jc w:val="both"/>
        <w:rPr>
          <w:rFonts w:cs="Calibri"/>
          <w:szCs w:val="24"/>
        </w:rPr>
      </w:pPr>
      <w:r>
        <w:rPr>
          <w:rFonts w:cs="Calibri"/>
          <w:szCs w:val="24"/>
        </w:rPr>
        <w:t>Můžeme spotřebič na nižší napětí připojit ke zdroji, který nám dává mnohem vyšší napětí? Odpověď zdůvodni.</w:t>
      </w:r>
    </w:p>
    <w:p w14:paraId="78802791" w14:textId="77777777" w:rsidR="009F095D" w:rsidRDefault="009F095D" w:rsidP="009F095D">
      <w:pPr>
        <w:pStyle w:val="ListParagraph"/>
        <w:spacing w:after="0" w:line="360" w:lineRule="auto"/>
        <w:ind w:left="426" w:right="-2"/>
        <w:jc w:val="both"/>
        <w:rPr>
          <w:rFonts w:cs="Calibri"/>
          <w:szCs w:val="24"/>
        </w:rPr>
      </w:pPr>
      <w:r>
        <w:rPr>
          <w:rFonts w:cs="Calibri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7AF10A" w14:textId="77777777" w:rsidR="009F095D" w:rsidRDefault="0060431A" w:rsidP="009F095D">
      <w:pPr>
        <w:pStyle w:val="ListParagraph"/>
        <w:numPr>
          <w:ilvl w:val="0"/>
          <w:numId w:val="44"/>
        </w:numPr>
        <w:spacing w:after="0" w:line="360" w:lineRule="auto"/>
        <w:ind w:left="426" w:right="-2"/>
        <w:jc w:val="both"/>
        <w:rPr>
          <w:rFonts w:cs="Calibri"/>
          <w:szCs w:val="24"/>
        </w:rPr>
      </w:pPr>
      <w:r>
        <w:rPr>
          <w:rFonts w:cs="Calibri"/>
          <w:noProof/>
          <w:szCs w:val="24"/>
          <w:lang w:val="en-US"/>
        </w:rPr>
        <w:drawing>
          <wp:anchor distT="0" distB="0" distL="114300" distR="114300" simplePos="0" relativeHeight="251665408" behindDoc="0" locked="0" layoutInCell="1" allowOverlap="1" wp14:anchorId="3989C30C" wp14:editId="750C65E5">
            <wp:simplePos x="0" y="0"/>
            <wp:positionH relativeFrom="column">
              <wp:posOffset>3543300</wp:posOffset>
            </wp:positionH>
            <wp:positionV relativeFrom="paragraph">
              <wp:posOffset>163195</wp:posOffset>
            </wp:positionV>
            <wp:extent cx="2451100" cy="1536700"/>
            <wp:effectExtent l="0" t="0" r="0" b="0"/>
            <wp:wrapNone/>
            <wp:docPr id="4" name="Obrázek 27" descr="Schema 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7" descr="Schema 4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153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095D">
        <w:rPr>
          <w:rFonts w:cs="Calibri"/>
          <w:szCs w:val="24"/>
        </w:rPr>
        <w:t>Sestav podle obrázku elektrický obvod a doplň pravdivostní tabulku:</w:t>
      </w:r>
    </w:p>
    <w:tbl>
      <w:tblPr>
        <w:tblpPr w:leftFromText="141" w:rightFromText="141" w:vertAnchor="text" w:tblpY="1"/>
        <w:tblOverlap w:val="never"/>
        <w:tblW w:w="0" w:type="auto"/>
        <w:tblInd w:w="81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851"/>
        <w:gridCol w:w="851"/>
      </w:tblGrid>
      <w:tr w:rsidR="009F095D" w:rsidRPr="005F43B9" w14:paraId="2E6A9C1D" w14:textId="77777777" w:rsidTr="0060431A">
        <w:trPr>
          <w:trHeight w:val="454"/>
        </w:trPr>
        <w:tc>
          <w:tcPr>
            <w:tcW w:w="851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27E0723" w14:textId="77777777" w:rsidR="009F095D" w:rsidRPr="005F43B9" w:rsidRDefault="009F095D" w:rsidP="009F095D">
            <w:pPr>
              <w:pStyle w:val="ListParagraph"/>
              <w:spacing w:after="0" w:line="360" w:lineRule="auto"/>
              <w:ind w:left="0"/>
              <w:jc w:val="center"/>
              <w:rPr>
                <w:rFonts w:cs="Calibri"/>
                <w:b/>
                <w:szCs w:val="24"/>
              </w:rPr>
            </w:pPr>
            <w:r w:rsidRPr="005F43B9">
              <w:rPr>
                <w:rFonts w:cs="Calibri"/>
                <w:b/>
                <w:szCs w:val="24"/>
              </w:rPr>
              <w:t>S1</w:t>
            </w:r>
          </w:p>
        </w:tc>
        <w:tc>
          <w:tcPr>
            <w:tcW w:w="851" w:type="dxa"/>
            <w:tcBorders>
              <w:top w:val="single" w:sz="18" w:space="0" w:color="000000"/>
              <w:bottom w:val="single" w:sz="4" w:space="0" w:color="000000"/>
              <w:right w:val="double" w:sz="6" w:space="0" w:color="auto"/>
            </w:tcBorders>
            <w:shd w:val="clear" w:color="auto" w:fill="D9D9D9"/>
            <w:vAlign w:val="center"/>
          </w:tcPr>
          <w:p w14:paraId="67E4C93E" w14:textId="77777777" w:rsidR="009F095D" w:rsidRPr="005F43B9" w:rsidRDefault="009F095D" w:rsidP="009F095D">
            <w:pPr>
              <w:pStyle w:val="ListParagraph"/>
              <w:spacing w:after="0" w:line="360" w:lineRule="auto"/>
              <w:ind w:left="0"/>
              <w:jc w:val="center"/>
              <w:rPr>
                <w:rFonts w:cs="Calibri"/>
                <w:b/>
                <w:szCs w:val="24"/>
              </w:rPr>
            </w:pPr>
            <w:r w:rsidRPr="005F43B9">
              <w:rPr>
                <w:rFonts w:cs="Calibri"/>
                <w:b/>
                <w:szCs w:val="24"/>
              </w:rPr>
              <w:t>S2</w:t>
            </w:r>
          </w:p>
        </w:tc>
        <w:tc>
          <w:tcPr>
            <w:tcW w:w="851" w:type="dxa"/>
            <w:tcBorders>
              <w:top w:val="single" w:sz="18" w:space="0" w:color="000000"/>
              <w:left w:val="double" w:sz="6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4F092F5B" w14:textId="77777777" w:rsidR="009F095D" w:rsidRPr="005F43B9" w:rsidRDefault="009F095D" w:rsidP="009F095D">
            <w:pPr>
              <w:pStyle w:val="ListParagraph"/>
              <w:spacing w:after="0" w:line="360" w:lineRule="auto"/>
              <w:ind w:left="0"/>
              <w:jc w:val="center"/>
              <w:rPr>
                <w:rFonts w:cs="Calibri"/>
                <w:b/>
                <w:szCs w:val="24"/>
              </w:rPr>
            </w:pPr>
            <w:r w:rsidRPr="005F43B9">
              <w:rPr>
                <w:rFonts w:cs="Calibri"/>
                <w:b/>
                <w:szCs w:val="24"/>
              </w:rPr>
              <w:t>Ž1</w:t>
            </w:r>
          </w:p>
        </w:tc>
      </w:tr>
      <w:tr w:rsidR="009F095D" w:rsidRPr="005F43B9" w14:paraId="1D62749F" w14:textId="77777777" w:rsidTr="0060431A">
        <w:trPr>
          <w:trHeight w:val="454"/>
        </w:trPr>
        <w:tc>
          <w:tcPr>
            <w:tcW w:w="851" w:type="dxa"/>
            <w:tcBorders>
              <w:top w:val="single" w:sz="4" w:space="0" w:color="000000"/>
            </w:tcBorders>
            <w:vAlign w:val="center"/>
          </w:tcPr>
          <w:p w14:paraId="4AF3C725" w14:textId="77777777" w:rsidR="009F095D" w:rsidRPr="005F43B9" w:rsidRDefault="009F095D" w:rsidP="009F095D">
            <w:pPr>
              <w:pStyle w:val="ListParagraph"/>
              <w:spacing w:after="0" w:line="360" w:lineRule="auto"/>
              <w:ind w:left="0"/>
              <w:jc w:val="center"/>
              <w:rPr>
                <w:rFonts w:cs="Calibri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double" w:sz="6" w:space="0" w:color="auto"/>
            </w:tcBorders>
            <w:vAlign w:val="center"/>
          </w:tcPr>
          <w:p w14:paraId="052BC2A4" w14:textId="77777777" w:rsidR="009F095D" w:rsidRPr="005F43B9" w:rsidRDefault="009F095D" w:rsidP="009F095D">
            <w:pPr>
              <w:pStyle w:val="ListParagraph"/>
              <w:spacing w:after="0" w:line="360" w:lineRule="auto"/>
              <w:ind w:left="0"/>
              <w:jc w:val="center"/>
              <w:rPr>
                <w:rFonts w:cs="Calibri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6" w:space="0" w:color="auto"/>
            </w:tcBorders>
            <w:vAlign w:val="center"/>
          </w:tcPr>
          <w:p w14:paraId="7AD6CC24" w14:textId="77777777" w:rsidR="009F095D" w:rsidRPr="005F43B9" w:rsidRDefault="009F095D" w:rsidP="009F095D">
            <w:pPr>
              <w:pStyle w:val="ListParagraph"/>
              <w:spacing w:after="0" w:line="360" w:lineRule="auto"/>
              <w:ind w:left="0"/>
              <w:jc w:val="center"/>
              <w:rPr>
                <w:rFonts w:cs="Calibri"/>
                <w:szCs w:val="24"/>
              </w:rPr>
            </w:pPr>
          </w:p>
        </w:tc>
      </w:tr>
      <w:tr w:rsidR="009F095D" w:rsidRPr="005F43B9" w14:paraId="732E4586" w14:textId="77777777" w:rsidTr="0060431A">
        <w:trPr>
          <w:trHeight w:val="454"/>
        </w:trPr>
        <w:tc>
          <w:tcPr>
            <w:tcW w:w="851" w:type="dxa"/>
            <w:vAlign w:val="center"/>
          </w:tcPr>
          <w:p w14:paraId="6520AED5" w14:textId="77777777" w:rsidR="009F095D" w:rsidRPr="005F43B9" w:rsidRDefault="009F095D" w:rsidP="009F095D">
            <w:pPr>
              <w:pStyle w:val="ListParagraph"/>
              <w:spacing w:after="0" w:line="360" w:lineRule="auto"/>
              <w:ind w:left="0"/>
              <w:jc w:val="center"/>
              <w:rPr>
                <w:rFonts w:cs="Calibri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double" w:sz="6" w:space="0" w:color="auto"/>
            </w:tcBorders>
            <w:vAlign w:val="center"/>
          </w:tcPr>
          <w:p w14:paraId="31E00EA0" w14:textId="77777777" w:rsidR="009F095D" w:rsidRPr="005F43B9" w:rsidRDefault="009F095D" w:rsidP="009F095D">
            <w:pPr>
              <w:pStyle w:val="ListParagraph"/>
              <w:spacing w:after="0" w:line="360" w:lineRule="auto"/>
              <w:ind w:left="0"/>
              <w:jc w:val="center"/>
              <w:rPr>
                <w:rFonts w:cs="Calibri"/>
                <w:szCs w:val="24"/>
              </w:rPr>
            </w:pPr>
          </w:p>
        </w:tc>
        <w:tc>
          <w:tcPr>
            <w:tcW w:w="851" w:type="dxa"/>
            <w:tcBorders>
              <w:left w:val="double" w:sz="6" w:space="0" w:color="auto"/>
            </w:tcBorders>
            <w:vAlign w:val="center"/>
          </w:tcPr>
          <w:p w14:paraId="7B9DE384" w14:textId="77777777" w:rsidR="009F095D" w:rsidRPr="005F43B9" w:rsidRDefault="009F095D" w:rsidP="009F095D">
            <w:pPr>
              <w:pStyle w:val="ListParagraph"/>
              <w:spacing w:after="0" w:line="360" w:lineRule="auto"/>
              <w:ind w:left="0"/>
              <w:jc w:val="center"/>
              <w:rPr>
                <w:rFonts w:cs="Calibri"/>
                <w:szCs w:val="24"/>
              </w:rPr>
            </w:pPr>
          </w:p>
        </w:tc>
      </w:tr>
      <w:tr w:rsidR="009F095D" w:rsidRPr="005F43B9" w14:paraId="1F2CE2C3" w14:textId="77777777" w:rsidTr="0060431A">
        <w:trPr>
          <w:trHeight w:val="454"/>
        </w:trPr>
        <w:tc>
          <w:tcPr>
            <w:tcW w:w="851" w:type="dxa"/>
            <w:vAlign w:val="center"/>
          </w:tcPr>
          <w:p w14:paraId="512E0836" w14:textId="77777777" w:rsidR="009F095D" w:rsidRPr="005F43B9" w:rsidRDefault="009F095D" w:rsidP="009F095D">
            <w:pPr>
              <w:pStyle w:val="ListParagraph"/>
              <w:spacing w:after="0" w:line="360" w:lineRule="auto"/>
              <w:ind w:left="0"/>
              <w:jc w:val="center"/>
              <w:rPr>
                <w:rFonts w:cs="Calibri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double" w:sz="6" w:space="0" w:color="auto"/>
            </w:tcBorders>
            <w:vAlign w:val="center"/>
          </w:tcPr>
          <w:p w14:paraId="6DFDD40F" w14:textId="77777777" w:rsidR="009F095D" w:rsidRPr="005F43B9" w:rsidRDefault="009F095D" w:rsidP="009F095D">
            <w:pPr>
              <w:pStyle w:val="ListParagraph"/>
              <w:spacing w:after="0" w:line="360" w:lineRule="auto"/>
              <w:ind w:left="0"/>
              <w:jc w:val="center"/>
              <w:rPr>
                <w:rFonts w:cs="Calibri"/>
                <w:szCs w:val="24"/>
              </w:rPr>
            </w:pPr>
          </w:p>
        </w:tc>
        <w:tc>
          <w:tcPr>
            <w:tcW w:w="851" w:type="dxa"/>
            <w:tcBorders>
              <w:left w:val="double" w:sz="6" w:space="0" w:color="auto"/>
            </w:tcBorders>
            <w:vAlign w:val="center"/>
          </w:tcPr>
          <w:p w14:paraId="3DBD387D" w14:textId="77777777" w:rsidR="009F095D" w:rsidRPr="005F43B9" w:rsidRDefault="009F095D" w:rsidP="009F095D">
            <w:pPr>
              <w:pStyle w:val="ListParagraph"/>
              <w:spacing w:after="0" w:line="360" w:lineRule="auto"/>
              <w:ind w:left="0"/>
              <w:jc w:val="center"/>
              <w:rPr>
                <w:rFonts w:cs="Calibri"/>
                <w:szCs w:val="24"/>
              </w:rPr>
            </w:pPr>
          </w:p>
        </w:tc>
      </w:tr>
      <w:tr w:rsidR="009F095D" w:rsidRPr="005F43B9" w14:paraId="4F80F84A" w14:textId="77777777" w:rsidTr="0060431A">
        <w:trPr>
          <w:trHeight w:val="454"/>
        </w:trPr>
        <w:tc>
          <w:tcPr>
            <w:tcW w:w="851" w:type="dxa"/>
            <w:vAlign w:val="center"/>
          </w:tcPr>
          <w:p w14:paraId="18041408" w14:textId="77777777" w:rsidR="009F095D" w:rsidRPr="005F43B9" w:rsidRDefault="009F095D" w:rsidP="009F095D">
            <w:pPr>
              <w:pStyle w:val="ListParagraph"/>
              <w:spacing w:after="0" w:line="360" w:lineRule="auto"/>
              <w:ind w:left="0"/>
              <w:jc w:val="center"/>
              <w:rPr>
                <w:rFonts w:cs="Calibri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18" w:space="0" w:color="000000"/>
              <w:right w:val="double" w:sz="6" w:space="0" w:color="auto"/>
            </w:tcBorders>
            <w:vAlign w:val="center"/>
          </w:tcPr>
          <w:p w14:paraId="6F812B6E" w14:textId="77777777" w:rsidR="009F095D" w:rsidRPr="005F43B9" w:rsidRDefault="009F095D" w:rsidP="009F095D">
            <w:pPr>
              <w:pStyle w:val="ListParagraph"/>
              <w:spacing w:after="0" w:line="360" w:lineRule="auto"/>
              <w:ind w:left="0"/>
              <w:jc w:val="center"/>
              <w:rPr>
                <w:rFonts w:cs="Calibri"/>
                <w:szCs w:val="24"/>
              </w:rPr>
            </w:pPr>
          </w:p>
        </w:tc>
        <w:tc>
          <w:tcPr>
            <w:tcW w:w="851" w:type="dxa"/>
            <w:tcBorders>
              <w:left w:val="double" w:sz="6" w:space="0" w:color="auto"/>
            </w:tcBorders>
            <w:vAlign w:val="center"/>
          </w:tcPr>
          <w:p w14:paraId="496C0176" w14:textId="77777777" w:rsidR="009F095D" w:rsidRPr="005F43B9" w:rsidRDefault="009F095D" w:rsidP="009F095D">
            <w:pPr>
              <w:pStyle w:val="ListParagraph"/>
              <w:spacing w:after="0" w:line="360" w:lineRule="auto"/>
              <w:ind w:left="0"/>
              <w:jc w:val="center"/>
              <w:rPr>
                <w:rFonts w:cs="Calibri"/>
                <w:szCs w:val="24"/>
              </w:rPr>
            </w:pPr>
          </w:p>
        </w:tc>
      </w:tr>
    </w:tbl>
    <w:p w14:paraId="21C2025B" w14:textId="77777777" w:rsidR="009F095D" w:rsidRDefault="009F095D" w:rsidP="009F095D">
      <w:pPr>
        <w:pStyle w:val="ListParagraph"/>
        <w:spacing w:after="0" w:line="360" w:lineRule="auto"/>
        <w:ind w:left="426" w:right="-2"/>
        <w:jc w:val="both"/>
        <w:rPr>
          <w:rFonts w:cs="Calibri"/>
          <w:szCs w:val="24"/>
        </w:rPr>
      </w:pPr>
    </w:p>
    <w:p w14:paraId="2AE11DE0" w14:textId="77777777" w:rsidR="009F095D" w:rsidRDefault="009F095D" w:rsidP="009F095D">
      <w:pPr>
        <w:pStyle w:val="ListParagraph"/>
        <w:spacing w:after="0" w:line="360" w:lineRule="auto"/>
        <w:ind w:left="426" w:right="-2"/>
        <w:jc w:val="both"/>
        <w:rPr>
          <w:rFonts w:cs="Calibri"/>
          <w:szCs w:val="24"/>
        </w:rPr>
      </w:pPr>
    </w:p>
    <w:p w14:paraId="1943D26D" w14:textId="77777777" w:rsidR="0060431A" w:rsidRDefault="0060431A" w:rsidP="009F095D">
      <w:pPr>
        <w:pStyle w:val="ListParagraph"/>
        <w:spacing w:after="0" w:line="360" w:lineRule="auto"/>
        <w:ind w:left="426" w:right="-2"/>
        <w:jc w:val="both"/>
        <w:rPr>
          <w:rFonts w:cs="Calibri"/>
          <w:szCs w:val="24"/>
        </w:rPr>
      </w:pPr>
    </w:p>
    <w:p w14:paraId="59EC4DFA" w14:textId="77777777" w:rsidR="0060431A" w:rsidRDefault="0060431A" w:rsidP="009F095D">
      <w:pPr>
        <w:pStyle w:val="ListParagraph"/>
        <w:spacing w:after="0" w:line="360" w:lineRule="auto"/>
        <w:ind w:left="426" w:right="-2"/>
        <w:jc w:val="both"/>
        <w:rPr>
          <w:rFonts w:cs="Calibri"/>
          <w:szCs w:val="24"/>
        </w:rPr>
      </w:pPr>
    </w:p>
    <w:p w14:paraId="59785A5E" w14:textId="77777777" w:rsidR="0060431A" w:rsidRDefault="0060431A" w:rsidP="009F095D">
      <w:pPr>
        <w:pStyle w:val="ListParagraph"/>
        <w:spacing w:after="0" w:line="360" w:lineRule="auto"/>
        <w:ind w:left="426" w:right="-2"/>
        <w:jc w:val="both"/>
        <w:rPr>
          <w:rFonts w:cs="Calibri"/>
          <w:szCs w:val="24"/>
        </w:rPr>
      </w:pPr>
    </w:p>
    <w:p w14:paraId="792FAD39" w14:textId="77777777" w:rsidR="0060431A" w:rsidRDefault="0060431A" w:rsidP="009F095D">
      <w:pPr>
        <w:pStyle w:val="ListParagraph"/>
        <w:spacing w:after="0" w:line="360" w:lineRule="auto"/>
        <w:ind w:left="426" w:right="-2"/>
        <w:jc w:val="both"/>
        <w:rPr>
          <w:rFonts w:cs="Calibri"/>
          <w:szCs w:val="24"/>
        </w:rPr>
      </w:pPr>
    </w:p>
    <w:p w14:paraId="3515652F" w14:textId="77777777" w:rsidR="009F095D" w:rsidRDefault="009F095D" w:rsidP="009F095D">
      <w:pPr>
        <w:pStyle w:val="ListParagraph"/>
        <w:numPr>
          <w:ilvl w:val="0"/>
          <w:numId w:val="44"/>
        </w:numPr>
        <w:spacing w:after="0" w:line="360" w:lineRule="auto"/>
        <w:ind w:left="426" w:right="-2"/>
        <w:jc w:val="both"/>
        <w:rPr>
          <w:rFonts w:cs="Calibri"/>
          <w:szCs w:val="24"/>
        </w:rPr>
      </w:pPr>
      <w:r>
        <w:rPr>
          <w:rFonts w:cs="Calibri"/>
          <w:szCs w:val="24"/>
        </w:rPr>
        <w:t>Sestav podle obrázku elektrický obvod a doplň pravdivostní tabulku:</w:t>
      </w:r>
    </w:p>
    <w:tbl>
      <w:tblPr>
        <w:tblpPr w:leftFromText="141" w:rightFromText="141" w:vertAnchor="text" w:tblpY="1"/>
        <w:tblOverlap w:val="never"/>
        <w:tblW w:w="0" w:type="auto"/>
        <w:tblInd w:w="81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851"/>
        <w:gridCol w:w="851"/>
      </w:tblGrid>
      <w:tr w:rsidR="009F095D" w:rsidRPr="005F43B9" w14:paraId="4C4BEC31" w14:textId="77777777" w:rsidTr="0060431A">
        <w:trPr>
          <w:trHeight w:val="454"/>
        </w:trPr>
        <w:tc>
          <w:tcPr>
            <w:tcW w:w="851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0D7911F" w14:textId="77777777" w:rsidR="009F095D" w:rsidRPr="005F43B9" w:rsidRDefault="009F095D" w:rsidP="009F095D">
            <w:pPr>
              <w:pStyle w:val="ListParagraph"/>
              <w:spacing w:after="0" w:line="360" w:lineRule="auto"/>
              <w:ind w:left="0"/>
              <w:jc w:val="center"/>
              <w:rPr>
                <w:rFonts w:cs="Calibri"/>
                <w:b/>
                <w:szCs w:val="24"/>
              </w:rPr>
            </w:pPr>
            <w:r w:rsidRPr="005F43B9">
              <w:rPr>
                <w:rFonts w:cs="Calibri"/>
                <w:b/>
                <w:szCs w:val="24"/>
              </w:rPr>
              <w:t>S1</w:t>
            </w:r>
          </w:p>
        </w:tc>
        <w:tc>
          <w:tcPr>
            <w:tcW w:w="851" w:type="dxa"/>
            <w:tcBorders>
              <w:top w:val="single" w:sz="18" w:space="0" w:color="000000"/>
              <w:bottom w:val="single" w:sz="4" w:space="0" w:color="000000"/>
              <w:right w:val="double" w:sz="6" w:space="0" w:color="auto"/>
            </w:tcBorders>
            <w:shd w:val="clear" w:color="auto" w:fill="D9D9D9"/>
            <w:vAlign w:val="center"/>
          </w:tcPr>
          <w:p w14:paraId="38E70BF5" w14:textId="77777777" w:rsidR="009F095D" w:rsidRPr="005F43B9" w:rsidRDefault="009F095D" w:rsidP="009F095D">
            <w:pPr>
              <w:pStyle w:val="ListParagraph"/>
              <w:spacing w:after="0" w:line="360" w:lineRule="auto"/>
              <w:ind w:left="0"/>
              <w:jc w:val="center"/>
              <w:rPr>
                <w:rFonts w:cs="Calibri"/>
                <w:b/>
                <w:szCs w:val="24"/>
              </w:rPr>
            </w:pPr>
            <w:r w:rsidRPr="005F43B9">
              <w:rPr>
                <w:rFonts w:cs="Calibri"/>
                <w:b/>
                <w:szCs w:val="24"/>
              </w:rPr>
              <w:t>S2</w:t>
            </w:r>
          </w:p>
        </w:tc>
        <w:tc>
          <w:tcPr>
            <w:tcW w:w="851" w:type="dxa"/>
            <w:tcBorders>
              <w:top w:val="single" w:sz="18" w:space="0" w:color="000000"/>
              <w:left w:val="double" w:sz="6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12C28A9A" w14:textId="77777777" w:rsidR="009F095D" w:rsidRPr="005F43B9" w:rsidRDefault="009F095D" w:rsidP="009F095D">
            <w:pPr>
              <w:pStyle w:val="ListParagraph"/>
              <w:spacing w:after="0" w:line="360" w:lineRule="auto"/>
              <w:ind w:left="0"/>
              <w:jc w:val="center"/>
              <w:rPr>
                <w:rFonts w:cs="Calibri"/>
                <w:b/>
                <w:szCs w:val="24"/>
              </w:rPr>
            </w:pPr>
            <w:r w:rsidRPr="005F43B9">
              <w:rPr>
                <w:rFonts w:cs="Calibri"/>
                <w:b/>
                <w:szCs w:val="24"/>
              </w:rPr>
              <w:t>Ž1</w:t>
            </w:r>
          </w:p>
        </w:tc>
      </w:tr>
      <w:tr w:rsidR="009F095D" w:rsidRPr="005F43B9" w14:paraId="6DF77498" w14:textId="77777777" w:rsidTr="0060431A">
        <w:trPr>
          <w:trHeight w:val="454"/>
        </w:trPr>
        <w:tc>
          <w:tcPr>
            <w:tcW w:w="851" w:type="dxa"/>
            <w:tcBorders>
              <w:top w:val="single" w:sz="4" w:space="0" w:color="000000"/>
            </w:tcBorders>
            <w:vAlign w:val="center"/>
          </w:tcPr>
          <w:p w14:paraId="17B10120" w14:textId="77777777" w:rsidR="009F095D" w:rsidRPr="005F43B9" w:rsidRDefault="009F095D" w:rsidP="009F095D">
            <w:pPr>
              <w:pStyle w:val="ListParagraph"/>
              <w:spacing w:after="0" w:line="360" w:lineRule="auto"/>
              <w:ind w:left="0"/>
              <w:jc w:val="center"/>
              <w:rPr>
                <w:rFonts w:cs="Calibri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double" w:sz="6" w:space="0" w:color="auto"/>
            </w:tcBorders>
            <w:vAlign w:val="center"/>
          </w:tcPr>
          <w:p w14:paraId="7C84DC9F" w14:textId="77777777" w:rsidR="009F095D" w:rsidRPr="005F43B9" w:rsidRDefault="009F095D" w:rsidP="009F095D">
            <w:pPr>
              <w:pStyle w:val="ListParagraph"/>
              <w:spacing w:after="0" w:line="360" w:lineRule="auto"/>
              <w:ind w:left="0"/>
              <w:jc w:val="center"/>
              <w:rPr>
                <w:rFonts w:cs="Calibri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6" w:space="0" w:color="auto"/>
            </w:tcBorders>
            <w:vAlign w:val="center"/>
          </w:tcPr>
          <w:p w14:paraId="1010C237" w14:textId="77777777" w:rsidR="009F095D" w:rsidRPr="005F43B9" w:rsidRDefault="009F095D" w:rsidP="009F095D">
            <w:pPr>
              <w:pStyle w:val="ListParagraph"/>
              <w:spacing w:after="0" w:line="360" w:lineRule="auto"/>
              <w:ind w:left="0"/>
              <w:jc w:val="center"/>
              <w:rPr>
                <w:rFonts w:cs="Calibri"/>
                <w:szCs w:val="24"/>
              </w:rPr>
            </w:pPr>
          </w:p>
        </w:tc>
      </w:tr>
      <w:tr w:rsidR="009F095D" w:rsidRPr="005F43B9" w14:paraId="3D55BF3C" w14:textId="77777777" w:rsidTr="0060431A">
        <w:trPr>
          <w:trHeight w:val="454"/>
        </w:trPr>
        <w:tc>
          <w:tcPr>
            <w:tcW w:w="851" w:type="dxa"/>
            <w:vAlign w:val="center"/>
          </w:tcPr>
          <w:p w14:paraId="4940E966" w14:textId="77777777" w:rsidR="009F095D" w:rsidRPr="005F43B9" w:rsidRDefault="009F095D" w:rsidP="009F095D">
            <w:pPr>
              <w:pStyle w:val="ListParagraph"/>
              <w:spacing w:after="0" w:line="360" w:lineRule="auto"/>
              <w:ind w:left="0"/>
              <w:jc w:val="center"/>
              <w:rPr>
                <w:rFonts w:cs="Calibri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double" w:sz="6" w:space="0" w:color="auto"/>
            </w:tcBorders>
            <w:vAlign w:val="center"/>
          </w:tcPr>
          <w:p w14:paraId="5A46C366" w14:textId="77777777" w:rsidR="009F095D" w:rsidRPr="005F43B9" w:rsidRDefault="009F095D" w:rsidP="009F095D">
            <w:pPr>
              <w:pStyle w:val="ListParagraph"/>
              <w:spacing w:after="0" w:line="360" w:lineRule="auto"/>
              <w:ind w:left="0"/>
              <w:jc w:val="center"/>
              <w:rPr>
                <w:rFonts w:cs="Calibri"/>
                <w:szCs w:val="24"/>
              </w:rPr>
            </w:pPr>
          </w:p>
        </w:tc>
        <w:tc>
          <w:tcPr>
            <w:tcW w:w="851" w:type="dxa"/>
            <w:tcBorders>
              <w:left w:val="double" w:sz="6" w:space="0" w:color="auto"/>
            </w:tcBorders>
            <w:vAlign w:val="center"/>
          </w:tcPr>
          <w:p w14:paraId="67C2F59F" w14:textId="77777777" w:rsidR="009F095D" w:rsidRPr="005F43B9" w:rsidRDefault="009F095D" w:rsidP="009F095D">
            <w:pPr>
              <w:pStyle w:val="ListParagraph"/>
              <w:spacing w:after="0" w:line="360" w:lineRule="auto"/>
              <w:ind w:left="0"/>
              <w:jc w:val="center"/>
              <w:rPr>
                <w:rFonts w:cs="Calibri"/>
                <w:szCs w:val="24"/>
              </w:rPr>
            </w:pPr>
          </w:p>
        </w:tc>
      </w:tr>
      <w:tr w:rsidR="009F095D" w:rsidRPr="005F43B9" w14:paraId="7C429457" w14:textId="77777777" w:rsidTr="0060431A">
        <w:trPr>
          <w:trHeight w:val="454"/>
        </w:trPr>
        <w:tc>
          <w:tcPr>
            <w:tcW w:w="851" w:type="dxa"/>
            <w:vAlign w:val="center"/>
          </w:tcPr>
          <w:p w14:paraId="1D963EE9" w14:textId="77777777" w:rsidR="009F095D" w:rsidRPr="005F43B9" w:rsidRDefault="009F095D" w:rsidP="009F095D">
            <w:pPr>
              <w:pStyle w:val="ListParagraph"/>
              <w:spacing w:after="0" w:line="360" w:lineRule="auto"/>
              <w:ind w:left="0"/>
              <w:jc w:val="center"/>
              <w:rPr>
                <w:rFonts w:cs="Calibri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double" w:sz="6" w:space="0" w:color="auto"/>
            </w:tcBorders>
            <w:vAlign w:val="center"/>
          </w:tcPr>
          <w:p w14:paraId="27F82984" w14:textId="77777777" w:rsidR="009F095D" w:rsidRPr="005F43B9" w:rsidRDefault="009F095D" w:rsidP="009F095D">
            <w:pPr>
              <w:pStyle w:val="ListParagraph"/>
              <w:spacing w:after="0" w:line="360" w:lineRule="auto"/>
              <w:ind w:left="0"/>
              <w:jc w:val="center"/>
              <w:rPr>
                <w:rFonts w:cs="Calibri"/>
                <w:szCs w:val="24"/>
              </w:rPr>
            </w:pPr>
          </w:p>
        </w:tc>
        <w:tc>
          <w:tcPr>
            <w:tcW w:w="851" w:type="dxa"/>
            <w:tcBorders>
              <w:left w:val="double" w:sz="6" w:space="0" w:color="auto"/>
            </w:tcBorders>
            <w:vAlign w:val="center"/>
          </w:tcPr>
          <w:p w14:paraId="765D819E" w14:textId="77777777" w:rsidR="009F095D" w:rsidRPr="005F43B9" w:rsidRDefault="009F095D" w:rsidP="009F095D">
            <w:pPr>
              <w:pStyle w:val="ListParagraph"/>
              <w:spacing w:after="0" w:line="360" w:lineRule="auto"/>
              <w:ind w:left="0"/>
              <w:jc w:val="center"/>
              <w:rPr>
                <w:rFonts w:cs="Calibri"/>
                <w:szCs w:val="24"/>
              </w:rPr>
            </w:pPr>
          </w:p>
        </w:tc>
      </w:tr>
      <w:tr w:rsidR="009F095D" w:rsidRPr="005F43B9" w14:paraId="37EB847D" w14:textId="77777777" w:rsidTr="0060431A">
        <w:trPr>
          <w:trHeight w:val="454"/>
        </w:trPr>
        <w:tc>
          <w:tcPr>
            <w:tcW w:w="851" w:type="dxa"/>
            <w:vAlign w:val="center"/>
          </w:tcPr>
          <w:p w14:paraId="2141B6E2" w14:textId="77777777" w:rsidR="009F095D" w:rsidRPr="005F43B9" w:rsidRDefault="009F095D" w:rsidP="009F095D">
            <w:pPr>
              <w:pStyle w:val="ListParagraph"/>
              <w:spacing w:after="0" w:line="360" w:lineRule="auto"/>
              <w:ind w:left="0"/>
              <w:jc w:val="center"/>
              <w:rPr>
                <w:rFonts w:cs="Calibri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18" w:space="0" w:color="000000"/>
              <w:right w:val="double" w:sz="6" w:space="0" w:color="auto"/>
            </w:tcBorders>
            <w:vAlign w:val="center"/>
          </w:tcPr>
          <w:p w14:paraId="7111B784" w14:textId="77777777" w:rsidR="009F095D" w:rsidRPr="005F43B9" w:rsidRDefault="009F095D" w:rsidP="009F095D">
            <w:pPr>
              <w:pStyle w:val="ListParagraph"/>
              <w:spacing w:after="0" w:line="360" w:lineRule="auto"/>
              <w:ind w:left="0"/>
              <w:jc w:val="center"/>
              <w:rPr>
                <w:rFonts w:cs="Calibri"/>
                <w:szCs w:val="24"/>
              </w:rPr>
            </w:pPr>
          </w:p>
        </w:tc>
        <w:tc>
          <w:tcPr>
            <w:tcW w:w="851" w:type="dxa"/>
            <w:tcBorders>
              <w:left w:val="double" w:sz="6" w:space="0" w:color="auto"/>
            </w:tcBorders>
            <w:vAlign w:val="center"/>
          </w:tcPr>
          <w:p w14:paraId="4FBA44BA" w14:textId="77777777" w:rsidR="009F095D" w:rsidRPr="005F43B9" w:rsidRDefault="009F095D" w:rsidP="009F095D">
            <w:pPr>
              <w:pStyle w:val="ListParagraph"/>
              <w:spacing w:after="0" w:line="360" w:lineRule="auto"/>
              <w:ind w:left="0"/>
              <w:jc w:val="center"/>
              <w:rPr>
                <w:rFonts w:cs="Calibri"/>
                <w:szCs w:val="24"/>
              </w:rPr>
            </w:pPr>
          </w:p>
        </w:tc>
      </w:tr>
    </w:tbl>
    <w:p w14:paraId="61467EFB" w14:textId="77777777" w:rsidR="0060431A" w:rsidRPr="0060431A" w:rsidRDefault="009F095D" w:rsidP="0060431A">
      <w:pPr>
        <w:pStyle w:val="ListParagraph"/>
        <w:spacing w:line="360" w:lineRule="auto"/>
        <w:ind w:right="284"/>
        <w:rPr>
          <w:rFonts w:cs="Calibri"/>
          <w:szCs w:val="24"/>
        </w:rPr>
      </w:pPr>
      <w:r>
        <w:rPr>
          <w:rFonts w:cs="Calibri"/>
          <w:noProof/>
          <w:szCs w:val="24"/>
          <w:lang w:val="en-US"/>
        </w:rPr>
        <w:drawing>
          <wp:anchor distT="0" distB="0" distL="114300" distR="114300" simplePos="0" relativeHeight="251666432" behindDoc="0" locked="0" layoutInCell="1" allowOverlap="1" wp14:anchorId="77ADE76B" wp14:editId="6593DCFE">
            <wp:simplePos x="0" y="0"/>
            <wp:positionH relativeFrom="column">
              <wp:posOffset>480060</wp:posOffset>
            </wp:positionH>
            <wp:positionV relativeFrom="paragraph">
              <wp:posOffset>5080</wp:posOffset>
            </wp:positionV>
            <wp:extent cx="3810000" cy="1587500"/>
            <wp:effectExtent l="0" t="0" r="0" b="0"/>
            <wp:wrapNone/>
            <wp:docPr id="5" name="Obrázek 25" descr="Schema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5" descr="Schema 3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58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alibri"/>
          <w:szCs w:val="24"/>
        </w:rPr>
        <w:br w:type="textWrapping" w:clear="all"/>
      </w:r>
      <w:r w:rsidR="0060431A" w:rsidRPr="0060431A">
        <w:rPr>
          <w:rFonts w:cs="Calibri"/>
          <w:b/>
          <w:szCs w:val="24"/>
        </w:rPr>
        <w:lastRenderedPageBreak/>
        <w:t>Bonusové úlohy</w:t>
      </w:r>
    </w:p>
    <w:p w14:paraId="68825FA3" w14:textId="77777777" w:rsidR="0060431A" w:rsidRDefault="0060431A" w:rsidP="0060431A">
      <w:pPr>
        <w:pStyle w:val="ListParagraph"/>
        <w:numPr>
          <w:ilvl w:val="0"/>
          <w:numId w:val="45"/>
        </w:numPr>
        <w:spacing w:after="0" w:line="360" w:lineRule="auto"/>
        <w:ind w:left="426" w:right="-2"/>
        <w:jc w:val="both"/>
        <w:rPr>
          <w:rFonts w:cs="Calibri"/>
          <w:szCs w:val="24"/>
        </w:rPr>
      </w:pPr>
      <w:r>
        <w:rPr>
          <w:rFonts w:cs="Calibri"/>
          <w:szCs w:val="24"/>
        </w:rPr>
        <w:t>Sestav podle schémat jednotlivé elektrické obvody a doplň pravdivostní tabulky:</w:t>
      </w:r>
    </w:p>
    <w:tbl>
      <w:tblPr>
        <w:tblpPr w:leftFromText="141" w:rightFromText="141" w:vertAnchor="text" w:tblpX="534" w:tblpY="1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4"/>
        <w:gridCol w:w="624"/>
        <w:gridCol w:w="624"/>
        <w:gridCol w:w="624"/>
        <w:gridCol w:w="624"/>
        <w:gridCol w:w="624"/>
      </w:tblGrid>
      <w:tr w:rsidR="0060431A" w:rsidRPr="00391463" w14:paraId="135F09BF" w14:textId="77777777" w:rsidTr="0060431A">
        <w:trPr>
          <w:trHeight w:val="397"/>
        </w:trPr>
        <w:tc>
          <w:tcPr>
            <w:tcW w:w="624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C9BE51A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/>
                <w:szCs w:val="24"/>
              </w:rPr>
            </w:pPr>
            <w:r w:rsidRPr="00391463">
              <w:rPr>
                <w:rFonts w:cs="Calibri"/>
                <w:b/>
                <w:szCs w:val="24"/>
              </w:rPr>
              <w:t>S1</w:t>
            </w:r>
          </w:p>
        </w:tc>
        <w:tc>
          <w:tcPr>
            <w:tcW w:w="624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B0FE12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/>
                <w:szCs w:val="24"/>
              </w:rPr>
            </w:pPr>
            <w:r w:rsidRPr="00391463">
              <w:rPr>
                <w:rFonts w:cs="Calibri"/>
                <w:b/>
                <w:szCs w:val="24"/>
              </w:rPr>
              <w:t>S2</w:t>
            </w:r>
          </w:p>
        </w:tc>
        <w:tc>
          <w:tcPr>
            <w:tcW w:w="62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shd w:val="clear" w:color="auto" w:fill="D9D9D9"/>
            <w:vAlign w:val="center"/>
          </w:tcPr>
          <w:p w14:paraId="280FDA79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/>
                <w:szCs w:val="24"/>
              </w:rPr>
            </w:pPr>
            <w:r w:rsidRPr="00391463">
              <w:rPr>
                <w:rFonts w:cs="Calibri"/>
                <w:b/>
                <w:szCs w:val="24"/>
              </w:rPr>
              <w:t>S3</w:t>
            </w:r>
          </w:p>
        </w:tc>
        <w:tc>
          <w:tcPr>
            <w:tcW w:w="624" w:type="dxa"/>
            <w:tcBorders>
              <w:top w:val="single" w:sz="18" w:space="0" w:color="000000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3D16F2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/>
                <w:szCs w:val="24"/>
              </w:rPr>
            </w:pPr>
            <w:r w:rsidRPr="00391463">
              <w:rPr>
                <w:rFonts w:cs="Calibri"/>
                <w:b/>
                <w:szCs w:val="24"/>
              </w:rPr>
              <w:t>Ž1</w:t>
            </w:r>
          </w:p>
        </w:tc>
        <w:tc>
          <w:tcPr>
            <w:tcW w:w="62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9A60439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/>
                <w:szCs w:val="24"/>
              </w:rPr>
            </w:pPr>
            <w:r w:rsidRPr="00391463">
              <w:rPr>
                <w:rFonts w:cs="Calibri"/>
                <w:b/>
                <w:szCs w:val="24"/>
              </w:rPr>
              <w:t>Ž2</w:t>
            </w:r>
          </w:p>
        </w:tc>
        <w:tc>
          <w:tcPr>
            <w:tcW w:w="62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0FCF565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/>
                <w:szCs w:val="24"/>
              </w:rPr>
            </w:pPr>
            <w:r w:rsidRPr="00391463">
              <w:rPr>
                <w:rFonts w:cs="Calibri"/>
                <w:b/>
                <w:szCs w:val="24"/>
              </w:rPr>
              <w:t>Ž3</w:t>
            </w:r>
          </w:p>
        </w:tc>
      </w:tr>
      <w:tr w:rsidR="0060431A" w:rsidRPr="00391463" w14:paraId="17F30C08" w14:textId="77777777" w:rsidTr="0060431A">
        <w:trPr>
          <w:trHeight w:val="397"/>
        </w:trPr>
        <w:tc>
          <w:tcPr>
            <w:tcW w:w="624" w:type="dxa"/>
            <w:tcBorders>
              <w:top w:val="single" w:sz="4" w:space="0" w:color="000000"/>
            </w:tcBorders>
            <w:vAlign w:val="center"/>
          </w:tcPr>
          <w:p w14:paraId="4005A700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470D6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vAlign w:val="center"/>
          </w:tcPr>
          <w:p w14:paraId="5DC9804E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double" w:sz="6" w:space="0" w:color="auto"/>
              <w:right w:val="single" w:sz="4" w:space="0" w:color="000000"/>
            </w:tcBorders>
            <w:vAlign w:val="center"/>
          </w:tcPr>
          <w:p w14:paraId="164C23E1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925AA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3F6A3B4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</w:p>
        </w:tc>
      </w:tr>
      <w:tr w:rsidR="0060431A" w:rsidRPr="00391463" w14:paraId="61729278" w14:textId="77777777" w:rsidTr="0060431A">
        <w:trPr>
          <w:trHeight w:val="397"/>
        </w:trPr>
        <w:tc>
          <w:tcPr>
            <w:tcW w:w="624" w:type="dxa"/>
            <w:vAlign w:val="center"/>
          </w:tcPr>
          <w:p w14:paraId="62215F01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689DF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vAlign w:val="center"/>
          </w:tcPr>
          <w:p w14:paraId="6E24080D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</w:p>
        </w:tc>
        <w:tc>
          <w:tcPr>
            <w:tcW w:w="624" w:type="dxa"/>
            <w:tcBorders>
              <w:left w:val="double" w:sz="6" w:space="0" w:color="auto"/>
              <w:right w:val="single" w:sz="4" w:space="0" w:color="000000"/>
            </w:tcBorders>
            <w:vAlign w:val="center"/>
          </w:tcPr>
          <w:p w14:paraId="7755C4F8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24DD0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000000"/>
            </w:tcBorders>
            <w:vAlign w:val="center"/>
          </w:tcPr>
          <w:p w14:paraId="2C1FF7CF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</w:p>
        </w:tc>
      </w:tr>
      <w:tr w:rsidR="0060431A" w:rsidRPr="00391463" w14:paraId="37B0ACFE" w14:textId="77777777" w:rsidTr="0060431A">
        <w:trPr>
          <w:trHeight w:val="397"/>
        </w:trPr>
        <w:tc>
          <w:tcPr>
            <w:tcW w:w="624" w:type="dxa"/>
            <w:vAlign w:val="center"/>
          </w:tcPr>
          <w:p w14:paraId="0369F05F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719C6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vAlign w:val="center"/>
          </w:tcPr>
          <w:p w14:paraId="66E46950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</w:p>
        </w:tc>
        <w:tc>
          <w:tcPr>
            <w:tcW w:w="624" w:type="dxa"/>
            <w:tcBorders>
              <w:left w:val="double" w:sz="6" w:space="0" w:color="auto"/>
              <w:right w:val="single" w:sz="4" w:space="0" w:color="000000"/>
            </w:tcBorders>
            <w:vAlign w:val="center"/>
          </w:tcPr>
          <w:p w14:paraId="63A91E97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782B6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000000"/>
            </w:tcBorders>
            <w:vAlign w:val="center"/>
          </w:tcPr>
          <w:p w14:paraId="3D2E639F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</w:p>
        </w:tc>
      </w:tr>
      <w:tr w:rsidR="0060431A" w:rsidRPr="00391463" w14:paraId="3C14DB6D" w14:textId="77777777" w:rsidTr="0060431A">
        <w:trPr>
          <w:trHeight w:val="397"/>
        </w:trPr>
        <w:tc>
          <w:tcPr>
            <w:tcW w:w="624" w:type="dxa"/>
            <w:vAlign w:val="center"/>
          </w:tcPr>
          <w:p w14:paraId="0FE96B23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FCF8C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vAlign w:val="center"/>
          </w:tcPr>
          <w:p w14:paraId="4189D951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</w:p>
        </w:tc>
        <w:tc>
          <w:tcPr>
            <w:tcW w:w="624" w:type="dxa"/>
            <w:tcBorders>
              <w:left w:val="double" w:sz="6" w:space="0" w:color="auto"/>
              <w:right w:val="single" w:sz="4" w:space="0" w:color="000000"/>
            </w:tcBorders>
            <w:vAlign w:val="center"/>
          </w:tcPr>
          <w:p w14:paraId="6062DFC0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EB519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000000"/>
            </w:tcBorders>
            <w:vAlign w:val="center"/>
          </w:tcPr>
          <w:p w14:paraId="36E64C96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</w:p>
        </w:tc>
      </w:tr>
      <w:tr w:rsidR="0060431A" w:rsidRPr="00391463" w14:paraId="373CA9D5" w14:textId="77777777" w:rsidTr="0060431A">
        <w:trPr>
          <w:trHeight w:val="397"/>
        </w:trPr>
        <w:tc>
          <w:tcPr>
            <w:tcW w:w="624" w:type="dxa"/>
            <w:vAlign w:val="center"/>
          </w:tcPr>
          <w:p w14:paraId="0732C2A3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1991E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vAlign w:val="center"/>
          </w:tcPr>
          <w:p w14:paraId="583BECB0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</w:p>
        </w:tc>
        <w:tc>
          <w:tcPr>
            <w:tcW w:w="624" w:type="dxa"/>
            <w:tcBorders>
              <w:left w:val="double" w:sz="6" w:space="0" w:color="auto"/>
              <w:right w:val="single" w:sz="4" w:space="0" w:color="000000"/>
            </w:tcBorders>
            <w:vAlign w:val="center"/>
          </w:tcPr>
          <w:p w14:paraId="0DF3FF25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FF4CC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000000"/>
            </w:tcBorders>
            <w:vAlign w:val="center"/>
          </w:tcPr>
          <w:p w14:paraId="01AF2575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</w:p>
        </w:tc>
      </w:tr>
      <w:tr w:rsidR="0060431A" w:rsidRPr="00391463" w14:paraId="4DDE9073" w14:textId="77777777" w:rsidTr="0060431A">
        <w:trPr>
          <w:trHeight w:val="397"/>
        </w:trPr>
        <w:tc>
          <w:tcPr>
            <w:tcW w:w="624" w:type="dxa"/>
            <w:vAlign w:val="center"/>
          </w:tcPr>
          <w:p w14:paraId="2D4C304A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5648B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vAlign w:val="center"/>
          </w:tcPr>
          <w:p w14:paraId="214F0449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</w:p>
        </w:tc>
        <w:tc>
          <w:tcPr>
            <w:tcW w:w="624" w:type="dxa"/>
            <w:tcBorders>
              <w:left w:val="double" w:sz="6" w:space="0" w:color="auto"/>
              <w:right w:val="single" w:sz="4" w:space="0" w:color="000000"/>
            </w:tcBorders>
            <w:vAlign w:val="center"/>
          </w:tcPr>
          <w:p w14:paraId="6F642B8D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7A18D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000000"/>
            </w:tcBorders>
            <w:vAlign w:val="center"/>
          </w:tcPr>
          <w:p w14:paraId="012D9CA1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</w:p>
        </w:tc>
      </w:tr>
      <w:tr w:rsidR="0060431A" w:rsidRPr="00391463" w14:paraId="45090C0B" w14:textId="77777777" w:rsidTr="0060431A">
        <w:trPr>
          <w:trHeight w:val="397"/>
        </w:trPr>
        <w:tc>
          <w:tcPr>
            <w:tcW w:w="624" w:type="dxa"/>
            <w:vAlign w:val="center"/>
          </w:tcPr>
          <w:p w14:paraId="6E585BF3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C6C37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vAlign w:val="center"/>
          </w:tcPr>
          <w:p w14:paraId="13606C66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</w:p>
        </w:tc>
        <w:tc>
          <w:tcPr>
            <w:tcW w:w="624" w:type="dxa"/>
            <w:tcBorders>
              <w:left w:val="double" w:sz="6" w:space="0" w:color="auto"/>
              <w:right w:val="single" w:sz="4" w:space="0" w:color="000000"/>
            </w:tcBorders>
            <w:vAlign w:val="center"/>
          </w:tcPr>
          <w:p w14:paraId="752B468A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E12E6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000000"/>
            </w:tcBorders>
            <w:vAlign w:val="center"/>
          </w:tcPr>
          <w:p w14:paraId="2067B149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</w:p>
        </w:tc>
      </w:tr>
      <w:tr w:rsidR="0060431A" w:rsidRPr="00391463" w14:paraId="78F1CCD7" w14:textId="77777777" w:rsidTr="0060431A">
        <w:trPr>
          <w:trHeight w:val="397"/>
        </w:trPr>
        <w:tc>
          <w:tcPr>
            <w:tcW w:w="624" w:type="dxa"/>
            <w:vAlign w:val="center"/>
          </w:tcPr>
          <w:p w14:paraId="071FE9A0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E525A9E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double" w:sz="6" w:space="0" w:color="auto"/>
            </w:tcBorders>
            <w:vAlign w:val="center"/>
          </w:tcPr>
          <w:p w14:paraId="686B41C7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</w:p>
        </w:tc>
        <w:tc>
          <w:tcPr>
            <w:tcW w:w="624" w:type="dxa"/>
            <w:tcBorders>
              <w:left w:val="double" w:sz="6" w:space="0" w:color="auto"/>
              <w:right w:val="single" w:sz="4" w:space="0" w:color="000000"/>
            </w:tcBorders>
            <w:vAlign w:val="center"/>
          </w:tcPr>
          <w:p w14:paraId="75C75C29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C278E2C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000000"/>
            </w:tcBorders>
            <w:vAlign w:val="center"/>
          </w:tcPr>
          <w:p w14:paraId="148622CD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</w:p>
        </w:tc>
      </w:tr>
    </w:tbl>
    <w:p w14:paraId="6F4C410C" w14:textId="77777777" w:rsidR="0060431A" w:rsidRDefault="0060431A" w:rsidP="0060431A">
      <w:pPr>
        <w:pStyle w:val="ListParagraph"/>
        <w:ind w:right="-2"/>
        <w:rPr>
          <w:rFonts w:cs="Calibri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7491F67B" wp14:editId="1EA9B057">
            <wp:simplePos x="0" y="0"/>
            <wp:positionH relativeFrom="column">
              <wp:posOffset>116205</wp:posOffset>
            </wp:positionH>
            <wp:positionV relativeFrom="paragraph">
              <wp:posOffset>183515</wp:posOffset>
            </wp:positionV>
            <wp:extent cx="2635250" cy="2120900"/>
            <wp:effectExtent l="19050" t="0" r="0" b="0"/>
            <wp:wrapNone/>
            <wp:docPr id="867" name="Obrázek 31" descr="Schema 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1" descr="Schema 7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4202" r="39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0" cy="212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B686DC2" w14:textId="77777777" w:rsidR="0060431A" w:rsidRDefault="0060431A" w:rsidP="0060431A">
      <w:pPr>
        <w:shd w:val="clear" w:color="auto" w:fill="FFFFFF"/>
        <w:spacing w:after="100" w:afterAutospacing="1"/>
        <w:ind w:right="-2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504783D1" w14:textId="77777777" w:rsidR="0060431A" w:rsidRDefault="0060431A" w:rsidP="0060431A">
      <w:pPr>
        <w:pStyle w:val="ListParagraph"/>
        <w:tabs>
          <w:tab w:val="left" w:pos="3828"/>
          <w:tab w:val="left" w:pos="6804"/>
        </w:tabs>
        <w:ind w:left="709" w:right="-2"/>
      </w:pPr>
    </w:p>
    <w:p w14:paraId="6298C8AF" w14:textId="77777777" w:rsidR="0060431A" w:rsidRDefault="0060431A" w:rsidP="0060431A">
      <w:pPr>
        <w:pStyle w:val="ListParagraph"/>
        <w:tabs>
          <w:tab w:val="left" w:pos="3828"/>
          <w:tab w:val="left" w:pos="6804"/>
        </w:tabs>
        <w:ind w:left="709" w:right="-2"/>
      </w:pPr>
    </w:p>
    <w:p w14:paraId="1A57C0A9" w14:textId="77777777" w:rsidR="0060431A" w:rsidRDefault="0060431A" w:rsidP="0060431A">
      <w:pPr>
        <w:pStyle w:val="ListParagraph"/>
        <w:tabs>
          <w:tab w:val="left" w:pos="3828"/>
          <w:tab w:val="left" w:pos="6804"/>
        </w:tabs>
        <w:ind w:left="709" w:right="-2"/>
      </w:pPr>
    </w:p>
    <w:p w14:paraId="3386DA21" w14:textId="77777777" w:rsidR="0060431A" w:rsidRDefault="0060431A" w:rsidP="0060431A">
      <w:pPr>
        <w:pStyle w:val="ListParagraph"/>
        <w:tabs>
          <w:tab w:val="left" w:pos="3828"/>
          <w:tab w:val="left" w:pos="6804"/>
        </w:tabs>
        <w:ind w:left="709" w:right="-2"/>
      </w:pPr>
    </w:p>
    <w:p w14:paraId="576AE972" w14:textId="77777777" w:rsidR="0060431A" w:rsidRDefault="0060431A" w:rsidP="0060431A">
      <w:pPr>
        <w:pStyle w:val="ListParagraph"/>
        <w:tabs>
          <w:tab w:val="left" w:pos="3828"/>
          <w:tab w:val="left" w:pos="6804"/>
        </w:tabs>
        <w:ind w:left="709" w:right="-2"/>
      </w:pPr>
    </w:p>
    <w:p w14:paraId="3B8AA2DD" w14:textId="77777777" w:rsidR="0060431A" w:rsidRDefault="0060431A" w:rsidP="0060431A">
      <w:pPr>
        <w:pStyle w:val="ListParagraph"/>
        <w:tabs>
          <w:tab w:val="left" w:pos="3828"/>
          <w:tab w:val="left" w:pos="6804"/>
        </w:tabs>
        <w:ind w:left="709" w:right="-2"/>
      </w:pPr>
    </w:p>
    <w:p w14:paraId="5096DA11" w14:textId="77777777" w:rsidR="0060431A" w:rsidRDefault="0060431A" w:rsidP="0060431A">
      <w:pPr>
        <w:pStyle w:val="ListParagraph"/>
        <w:tabs>
          <w:tab w:val="left" w:pos="3828"/>
          <w:tab w:val="left" w:pos="6804"/>
        </w:tabs>
        <w:ind w:left="709" w:right="-2"/>
      </w:pPr>
    </w:p>
    <w:p w14:paraId="46389997" w14:textId="77777777" w:rsidR="0060431A" w:rsidRDefault="0060431A" w:rsidP="0060431A">
      <w:pPr>
        <w:pStyle w:val="ListParagraph"/>
        <w:tabs>
          <w:tab w:val="left" w:pos="3828"/>
          <w:tab w:val="left" w:pos="6804"/>
        </w:tabs>
        <w:ind w:left="709" w:right="-2"/>
      </w:pPr>
    </w:p>
    <w:p w14:paraId="0469006A" w14:textId="77777777" w:rsidR="0060431A" w:rsidRDefault="0060431A" w:rsidP="0060431A">
      <w:pPr>
        <w:pStyle w:val="ListParagraph"/>
        <w:tabs>
          <w:tab w:val="left" w:pos="3828"/>
          <w:tab w:val="left" w:pos="6804"/>
        </w:tabs>
        <w:ind w:left="709" w:right="-2"/>
      </w:pPr>
    </w:p>
    <w:p w14:paraId="4B418BB8" w14:textId="77777777" w:rsidR="0060431A" w:rsidRDefault="0060431A" w:rsidP="0060431A">
      <w:pPr>
        <w:pStyle w:val="ListParagraph"/>
        <w:tabs>
          <w:tab w:val="left" w:pos="3828"/>
          <w:tab w:val="left" w:pos="6804"/>
        </w:tabs>
        <w:ind w:left="709" w:right="-2"/>
      </w:pPr>
    </w:p>
    <w:tbl>
      <w:tblPr>
        <w:tblpPr w:leftFromText="141" w:rightFromText="141" w:vertAnchor="text" w:tblpX="534" w:tblpY="1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4"/>
        <w:gridCol w:w="624"/>
        <w:gridCol w:w="624"/>
        <w:gridCol w:w="624"/>
        <w:gridCol w:w="624"/>
        <w:gridCol w:w="624"/>
      </w:tblGrid>
      <w:tr w:rsidR="0060431A" w:rsidRPr="00391463" w14:paraId="7236B49C" w14:textId="77777777" w:rsidTr="0060431A">
        <w:trPr>
          <w:trHeight w:val="397"/>
        </w:trPr>
        <w:tc>
          <w:tcPr>
            <w:tcW w:w="624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C99E7F0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/>
                <w:szCs w:val="24"/>
              </w:rPr>
            </w:pPr>
            <w:r w:rsidRPr="00391463">
              <w:rPr>
                <w:rFonts w:cs="Calibri"/>
                <w:b/>
                <w:szCs w:val="24"/>
              </w:rPr>
              <w:t>S1</w:t>
            </w:r>
          </w:p>
        </w:tc>
        <w:tc>
          <w:tcPr>
            <w:tcW w:w="624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63B0B7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/>
                <w:szCs w:val="24"/>
              </w:rPr>
            </w:pPr>
            <w:r w:rsidRPr="00391463">
              <w:rPr>
                <w:rFonts w:cs="Calibri"/>
                <w:b/>
                <w:szCs w:val="24"/>
              </w:rPr>
              <w:t>S2</w:t>
            </w:r>
          </w:p>
        </w:tc>
        <w:tc>
          <w:tcPr>
            <w:tcW w:w="62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shd w:val="clear" w:color="auto" w:fill="D9D9D9"/>
            <w:vAlign w:val="center"/>
          </w:tcPr>
          <w:p w14:paraId="367F1DBE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/>
                <w:szCs w:val="24"/>
              </w:rPr>
            </w:pPr>
            <w:r w:rsidRPr="00391463">
              <w:rPr>
                <w:rFonts w:cs="Calibri"/>
                <w:b/>
                <w:szCs w:val="24"/>
              </w:rPr>
              <w:t>S3</w:t>
            </w:r>
          </w:p>
        </w:tc>
        <w:tc>
          <w:tcPr>
            <w:tcW w:w="624" w:type="dxa"/>
            <w:tcBorders>
              <w:top w:val="single" w:sz="18" w:space="0" w:color="000000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A4E3E1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/>
                <w:szCs w:val="24"/>
              </w:rPr>
            </w:pPr>
            <w:r w:rsidRPr="00391463">
              <w:rPr>
                <w:rFonts w:cs="Calibri"/>
                <w:b/>
                <w:szCs w:val="24"/>
              </w:rPr>
              <w:t>Ž1</w:t>
            </w:r>
          </w:p>
        </w:tc>
        <w:tc>
          <w:tcPr>
            <w:tcW w:w="62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1C7111E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/>
                <w:szCs w:val="24"/>
              </w:rPr>
            </w:pPr>
            <w:r w:rsidRPr="00391463">
              <w:rPr>
                <w:rFonts w:cs="Calibri"/>
                <w:b/>
                <w:szCs w:val="24"/>
              </w:rPr>
              <w:t>Ž2</w:t>
            </w:r>
          </w:p>
        </w:tc>
        <w:tc>
          <w:tcPr>
            <w:tcW w:w="62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CE898B2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/>
                <w:szCs w:val="24"/>
              </w:rPr>
            </w:pPr>
            <w:r w:rsidRPr="00391463">
              <w:rPr>
                <w:rFonts w:cs="Calibri"/>
                <w:b/>
                <w:szCs w:val="24"/>
              </w:rPr>
              <w:t>Ž3</w:t>
            </w:r>
          </w:p>
        </w:tc>
      </w:tr>
      <w:tr w:rsidR="0060431A" w:rsidRPr="00391463" w14:paraId="636EF8F3" w14:textId="77777777" w:rsidTr="0060431A">
        <w:trPr>
          <w:trHeight w:val="397"/>
        </w:trPr>
        <w:tc>
          <w:tcPr>
            <w:tcW w:w="624" w:type="dxa"/>
            <w:tcBorders>
              <w:top w:val="single" w:sz="4" w:space="0" w:color="000000"/>
            </w:tcBorders>
            <w:vAlign w:val="center"/>
          </w:tcPr>
          <w:p w14:paraId="37BBBD9B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5C3BE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vAlign w:val="center"/>
          </w:tcPr>
          <w:p w14:paraId="33132119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double" w:sz="6" w:space="0" w:color="auto"/>
              <w:right w:val="single" w:sz="4" w:space="0" w:color="000000"/>
            </w:tcBorders>
            <w:vAlign w:val="center"/>
          </w:tcPr>
          <w:p w14:paraId="7FE98416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D2F30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9880D32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/>
                <w:szCs w:val="24"/>
              </w:rPr>
            </w:pPr>
          </w:p>
        </w:tc>
      </w:tr>
      <w:tr w:rsidR="0060431A" w:rsidRPr="00391463" w14:paraId="2FB0E0F5" w14:textId="77777777" w:rsidTr="0060431A">
        <w:trPr>
          <w:trHeight w:val="397"/>
        </w:trPr>
        <w:tc>
          <w:tcPr>
            <w:tcW w:w="624" w:type="dxa"/>
            <w:vAlign w:val="center"/>
          </w:tcPr>
          <w:p w14:paraId="33516E8D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ADCC1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vAlign w:val="center"/>
          </w:tcPr>
          <w:p w14:paraId="79C3C787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/>
                <w:szCs w:val="24"/>
              </w:rPr>
            </w:pPr>
          </w:p>
        </w:tc>
        <w:tc>
          <w:tcPr>
            <w:tcW w:w="624" w:type="dxa"/>
            <w:tcBorders>
              <w:left w:val="double" w:sz="6" w:space="0" w:color="auto"/>
              <w:right w:val="single" w:sz="4" w:space="0" w:color="000000"/>
            </w:tcBorders>
            <w:vAlign w:val="center"/>
          </w:tcPr>
          <w:p w14:paraId="66CA8A11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F8A1E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/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000000"/>
            </w:tcBorders>
            <w:vAlign w:val="center"/>
          </w:tcPr>
          <w:p w14:paraId="6C024F80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/>
                <w:szCs w:val="24"/>
              </w:rPr>
            </w:pPr>
          </w:p>
        </w:tc>
      </w:tr>
      <w:tr w:rsidR="0060431A" w:rsidRPr="00391463" w14:paraId="35AB3B90" w14:textId="77777777" w:rsidTr="0060431A">
        <w:trPr>
          <w:trHeight w:val="397"/>
        </w:trPr>
        <w:tc>
          <w:tcPr>
            <w:tcW w:w="624" w:type="dxa"/>
            <w:vAlign w:val="center"/>
          </w:tcPr>
          <w:p w14:paraId="2FB2E05C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5FC97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vAlign w:val="center"/>
          </w:tcPr>
          <w:p w14:paraId="09C81E86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/>
                <w:szCs w:val="24"/>
              </w:rPr>
            </w:pPr>
          </w:p>
        </w:tc>
        <w:tc>
          <w:tcPr>
            <w:tcW w:w="624" w:type="dxa"/>
            <w:tcBorders>
              <w:left w:val="double" w:sz="6" w:space="0" w:color="auto"/>
              <w:right w:val="single" w:sz="4" w:space="0" w:color="000000"/>
            </w:tcBorders>
            <w:vAlign w:val="center"/>
          </w:tcPr>
          <w:p w14:paraId="5D47C349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BA1BC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/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000000"/>
            </w:tcBorders>
            <w:vAlign w:val="center"/>
          </w:tcPr>
          <w:p w14:paraId="30187773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/>
                <w:szCs w:val="24"/>
              </w:rPr>
            </w:pPr>
          </w:p>
        </w:tc>
      </w:tr>
      <w:tr w:rsidR="0060431A" w:rsidRPr="00391463" w14:paraId="343690C2" w14:textId="77777777" w:rsidTr="0060431A">
        <w:trPr>
          <w:trHeight w:val="397"/>
        </w:trPr>
        <w:tc>
          <w:tcPr>
            <w:tcW w:w="624" w:type="dxa"/>
            <w:vAlign w:val="center"/>
          </w:tcPr>
          <w:p w14:paraId="0518D36A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343A7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vAlign w:val="center"/>
          </w:tcPr>
          <w:p w14:paraId="74F735B5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/>
                <w:szCs w:val="24"/>
              </w:rPr>
            </w:pPr>
          </w:p>
        </w:tc>
        <w:tc>
          <w:tcPr>
            <w:tcW w:w="624" w:type="dxa"/>
            <w:tcBorders>
              <w:left w:val="double" w:sz="6" w:space="0" w:color="auto"/>
              <w:right w:val="single" w:sz="4" w:space="0" w:color="000000"/>
            </w:tcBorders>
            <w:vAlign w:val="center"/>
          </w:tcPr>
          <w:p w14:paraId="4AD44B00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E2EB8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/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000000"/>
            </w:tcBorders>
            <w:vAlign w:val="center"/>
          </w:tcPr>
          <w:p w14:paraId="4B631C04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/>
                <w:szCs w:val="24"/>
              </w:rPr>
            </w:pPr>
          </w:p>
        </w:tc>
      </w:tr>
      <w:tr w:rsidR="0060431A" w:rsidRPr="00391463" w14:paraId="4432587A" w14:textId="77777777" w:rsidTr="0060431A">
        <w:trPr>
          <w:trHeight w:val="397"/>
        </w:trPr>
        <w:tc>
          <w:tcPr>
            <w:tcW w:w="624" w:type="dxa"/>
            <w:vAlign w:val="center"/>
          </w:tcPr>
          <w:p w14:paraId="2C5C2B02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ABEF8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vAlign w:val="center"/>
          </w:tcPr>
          <w:p w14:paraId="56AD28BA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/>
                <w:szCs w:val="24"/>
              </w:rPr>
            </w:pPr>
          </w:p>
        </w:tc>
        <w:tc>
          <w:tcPr>
            <w:tcW w:w="624" w:type="dxa"/>
            <w:tcBorders>
              <w:left w:val="double" w:sz="6" w:space="0" w:color="auto"/>
              <w:right w:val="single" w:sz="4" w:space="0" w:color="000000"/>
            </w:tcBorders>
            <w:vAlign w:val="center"/>
          </w:tcPr>
          <w:p w14:paraId="4C005258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3CD97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/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000000"/>
            </w:tcBorders>
            <w:vAlign w:val="center"/>
          </w:tcPr>
          <w:p w14:paraId="66D2E89A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/>
                <w:szCs w:val="24"/>
              </w:rPr>
            </w:pPr>
          </w:p>
        </w:tc>
      </w:tr>
      <w:tr w:rsidR="0060431A" w:rsidRPr="00391463" w14:paraId="4AD36D3C" w14:textId="77777777" w:rsidTr="0060431A">
        <w:trPr>
          <w:trHeight w:val="397"/>
        </w:trPr>
        <w:tc>
          <w:tcPr>
            <w:tcW w:w="624" w:type="dxa"/>
            <w:vAlign w:val="center"/>
          </w:tcPr>
          <w:p w14:paraId="5A7915D0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6B011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vAlign w:val="center"/>
          </w:tcPr>
          <w:p w14:paraId="1CDD5E69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/>
                <w:szCs w:val="24"/>
              </w:rPr>
            </w:pPr>
          </w:p>
        </w:tc>
        <w:tc>
          <w:tcPr>
            <w:tcW w:w="624" w:type="dxa"/>
            <w:tcBorders>
              <w:left w:val="double" w:sz="6" w:space="0" w:color="auto"/>
              <w:right w:val="single" w:sz="4" w:space="0" w:color="000000"/>
            </w:tcBorders>
            <w:vAlign w:val="center"/>
          </w:tcPr>
          <w:p w14:paraId="737B9AB6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B3DA3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/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000000"/>
            </w:tcBorders>
            <w:vAlign w:val="center"/>
          </w:tcPr>
          <w:p w14:paraId="46A88A6E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/>
                <w:szCs w:val="24"/>
              </w:rPr>
            </w:pPr>
          </w:p>
        </w:tc>
      </w:tr>
      <w:tr w:rsidR="0060431A" w:rsidRPr="00391463" w14:paraId="231F0611" w14:textId="77777777" w:rsidTr="0060431A">
        <w:trPr>
          <w:trHeight w:val="397"/>
        </w:trPr>
        <w:tc>
          <w:tcPr>
            <w:tcW w:w="624" w:type="dxa"/>
            <w:vAlign w:val="center"/>
          </w:tcPr>
          <w:p w14:paraId="2C127762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AA33F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vAlign w:val="center"/>
          </w:tcPr>
          <w:p w14:paraId="0AD58E04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/>
                <w:szCs w:val="24"/>
              </w:rPr>
            </w:pPr>
          </w:p>
        </w:tc>
        <w:tc>
          <w:tcPr>
            <w:tcW w:w="624" w:type="dxa"/>
            <w:tcBorders>
              <w:left w:val="double" w:sz="6" w:space="0" w:color="auto"/>
              <w:right w:val="single" w:sz="4" w:space="0" w:color="000000"/>
            </w:tcBorders>
            <w:vAlign w:val="center"/>
          </w:tcPr>
          <w:p w14:paraId="3DB5F908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F8FFC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/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000000"/>
            </w:tcBorders>
            <w:vAlign w:val="center"/>
          </w:tcPr>
          <w:p w14:paraId="1AE3757D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/>
                <w:szCs w:val="24"/>
              </w:rPr>
            </w:pPr>
          </w:p>
        </w:tc>
      </w:tr>
      <w:tr w:rsidR="0060431A" w:rsidRPr="00391463" w14:paraId="64C1B0C8" w14:textId="77777777" w:rsidTr="0060431A">
        <w:trPr>
          <w:trHeight w:val="397"/>
        </w:trPr>
        <w:tc>
          <w:tcPr>
            <w:tcW w:w="624" w:type="dxa"/>
            <w:vAlign w:val="center"/>
          </w:tcPr>
          <w:p w14:paraId="783882DA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B00ECBE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double" w:sz="6" w:space="0" w:color="auto"/>
            </w:tcBorders>
            <w:vAlign w:val="center"/>
          </w:tcPr>
          <w:p w14:paraId="5D86FF20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/>
                <w:szCs w:val="24"/>
              </w:rPr>
            </w:pPr>
          </w:p>
        </w:tc>
        <w:tc>
          <w:tcPr>
            <w:tcW w:w="624" w:type="dxa"/>
            <w:tcBorders>
              <w:left w:val="double" w:sz="6" w:space="0" w:color="auto"/>
              <w:right w:val="single" w:sz="4" w:space="0" w:color="000000"/>
            </w:tcBorders>
            <w:vAlign w:val="center"/>
          </w:tcPr>
          <w:p w14:paraId="1EF6611E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CF8845A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/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000000"/>
            </w:tcBorders>
            <w:vAlign w:val="center"/>
          </w:tcPr>
          <w:p w14:paraId="14FA6357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/>
                <w:szCs w:val="24"/>
              </w:rPr>
            </w:pPr>
          </w:p>
        </w:tc>
      </w:tr>
    </w:tbl>
    <w:p w14:paraId="75A7E0FD" w14:textId="77777777" w:rsidR="0060431A" w:rsidRDefault="0060431A" w:rsidP="0060431A">
      <w:pPr>
        <w:pStyle w:val="ListParagraph"/>
        <w:tabs>
          <w:tab w:val="left" w:pos="3828"/>
          <w:tab w:val="left" w:pos="6804"/>
        </w:tabs>
        <w:ind w:left="426" w:right="-2"/>
      </w:pPr>
    </w:p>
    <w:p w14:paraId="446F3F2C" w14:textId="77777777" w:rsidR="0060431A" w:rsidRDefault="0060431A" w:rsidP="0060431A">
      <w:pPr>
        <w:pStyle w:val="ListParagraph"/>
        <w:tabs>
          <w:tab w:val="left" w:pos="3828"/>
          <w:tab w:val="left" w:pos="6804"/>
        </w:tabs>
        <w:ind w:left="709" w:right="-2"/>
      </w:pPr>
    </w:p>
    <w:p w14:paraId="7AD75F29" w14:textId="77777777" w:rsidR="0060431A" w:rsidRDefault="0060431A" w:rsidP="0060431A">
      <w:pPr>
        <w:pStyle w:val="ListParagraph"/>
        <w:tabs>
          <w:tab w:val="left" w:pos="3828"/>
          <w:tab w:val="left" w:pos="6804"/>
        </w:tabs>
        <w:ind w:left="709" w:right="-2"/>
      </w:pPr>
    </w:p>
    <w:p w14:paraId="336AA27A" w14:textId="77777777" w:rsidR="0060431A" w:rsidRDefault="0060431A" w:rsidP="0060431A">
      <w:pPr>
        <w:pStyle w:val="ListParagraph"/>
        <w:tabs>
          <w:tab w:val="left" w:pos="3828"/>
          <w:tab w:val="left" w:pos="6804"/>
        </w:tabs>
        <w:ind w:left="709" w:right="-2"/>
      </w:pPr>
      <w:r>
        <w:rPr>
          <w:rFonts w:ascii="Tahoma" w:eastAsia="Times New Roman" w:hAnsi="Tahoma" w:cs="Tahoma"/>
          <w:b/>
          <w:noProof/>
          <w:sz w:val="20"/>
          <w:szCs w:val="20"/>
          <w:lang w:val="en-US"/>
        </w:rPr>
        <w:drawing>
          <wp:anchor distT="0" distB="0" distL="114300" distR="114300" simplePos="0" relativeHeight="251662336" behindDoc="0" locked="0" layoutInCell="1" allowOverlap="1" wp14:anchorId="6EDEC38F" wp14:editId="73012980">
            <wp:simplePos x="0" y="0"/>
            <wp:positionH relativeFrom="column">
              <wp:posOffset>49530</wp:posOffset>
            </wp:positionH>
            <wp:positionV relativeFrom="paragraph">
              <wp:posOffset>1270</wp:posOffset>
            </wp:positionV>
            <wp:extent cx="2863850" cy="1247775"/>
            <wp:effectExtent l="19050" t="0" r="0" b="0"/>
            <wp:wrapNone/>
            <wp:docPr id="866" name="Obrázek 30" descr="Schema 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0" descr="Schema 6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3043" r="24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CE80275" w14:textId="77777777" w:rsidR="0060431A" w:rsidRDefault="0060431A" w:rsidP="0060431A">
      <w:pPr>
        <w:pStyle w:val="ListParagraph"/>
        <w:tabs>
          <w:tab w:val="left" w:pos="3828"/>
          <w:tab w:val="left" w:pos="6804"/>
        </w:tabs>
        <w:ind w:left="709" w:right="-2"/>
      </w:pPr>
    </w:p>
    <w:p w14:paraId="0BB2F7B5" w14:textId="77777777" w:rsidR="0060431A" w:rsidRDefault="0060431A" w:rsidP="0060431A">
      <w:pPr>
        <w:pStyle w:val="ListParagraph"/>
        <w:tabs>
          <w:tab w:val="left" w:pos="3828"/>
          <w:tab w:val="left" w:pos="6804"/>
        </w:tabs>
        <w:ind w:left="709" w:right="-2"/>
      </w:pPr>
    </w:p>
    <w:p w14:paraId="6BD58CE1" w14:textId="77777777" w:rsidR="0060431A" w:rsidRDefault="0060431A" w:rsidP="0060431A">
      <w:pPr>
        <w:pStyle w:val="ListParagraph"/>
        <w:tabs>
          <w:tab w:val="left" w:pos="3828"/>
          <w:tab w:val="left" w:pos="6804"/>
        </w:tabs>
        <w:ind w:left="709" w:right="-2"/>
      </w:pPr>
    </w:p>
    <w:p w14:paraId="7A8A816E" w14:textId="77777777" w:rsidR="0060431A" w:rsidRDefault="0060431A" w:rsidP="0060431A">
      <w:pPr>
        <w:pStyle w:val="ListParagraph"/>
        <w:tabs>
          <w:tab w:val="left" w:pos="3828"/>
          <w:tab w:val="left" w:pos="6804"/>
        </w:tabs>
        <w:ind w:left="709" w:right="-2"/>
      </w:pPr>
    </w:p>
    <w:p w14:paraId="2E94562B" w14:textId="77777777" w:rsidR="0060431A" w:rsidRDefault="0060431A" w:rsidP="0060431A">
      <w:pPr>
        <w:pStyle w:val="ListParagraph"/>
        <w:tabs>
          <w:tab w:val="left" w:pos="3828"/>
          <w:tab w:val="left" w:pos="6804"/>
        </w:tabs>
        <w:ind w:left="709" w:right="-2"/>
      </w:pPr>
    </w:p>
    <w:p w14:paraId="0BBA772E" w14:textId="77777777" w:rsidR="0060431A" w:rsidRDefault="0060431A" w:rsidP="0060431A">
      <w:pPr>
        <w:pStyle w:val="ListParagraph"/>
        <w:tabs>
          <w:tab w:val="left" w:pos="3828"/>
          <w:tab w:val="left" w:pos="6804"/>
        </w:tabs>
        <w:ind w:left="709" w:right="-2"/>
      </w:pPr>
    </w:p>
    <w:p w14:paraId="0B7AE519" w14:textId="77777777" w:rsidR="0060431A" w:rsidRDefault="0060431A" w:rsidP="0060431A">
      <w:pPr>
        <w:pStyle w:val="ListParagraph"/>
        <w:tabs>
          <w:tab w:val="left" w:pos="3828"/>
          <w:tab w:val="left" w:pos="6804"/>
        </w:tabs>
        <w:ind w:left="709" w:right="-2"/>
      </w:pPr>
    </w:p>
    <w:p w14:paraId="04B3AB34" w14:textId="77777777" w:rsidR="0060431A" w:rsidRDefault="0060431A" w:rsidP="0060431A">
      <w:pPr>
        <w:pStyle w:val="ListParagraph"/>
        <w:tabs>
          <w:tab w:val="left" w:pos="3828"/>
          <w:tab w:val="left" w:pos="6804"/>
        </w:tabs>
        <w:ind w:left="709" w:right="-2"/>
      </w:pPr>
    </w:p>
    <w:p w14:paraId="7BBBA96D" w14:textId="77777777" w:rsidR="0060431A" w:rsidRDefault="0060431A" w:rsidP="0060431A">
      <w:pPr>
        <w:pStyle w:val="ListParagraph"/>
        <w:tabs>
          <w:tab w:val="left" w:pos="3828"/>
          <w:tab w:val="left" w:pos="6804"/>
        </w:tabs>
        <w:ind w:left="709" w:right="-2"/>
      </w:pPr>
    </w:p>
    <w:p w14:paraId="695FBBFF" w14:textId="77777777" w:rsidR="0060431A" w:rsidRDefault="0060431A" w:rsidP="0060431A">
      <w:pPr>
        <w:pStyle w:val="ListParagraph"/>
        <w:tabs>
          <w:tab w:val="left" w:pos="3828"/>
          <w:tab w:val="left" w:pos="6804"/>
        </w:tabs>
        <w:ind w:left="709" w:right="-2"/>
      </w:pPr>
    </w:p>
    <w:tbl>
      <w:tblPr>
        <w:tblpPr w:leftFromText="141" w:rightFromText="141" w:vertAnchor="text" w:tblpX="534" w:tblpY="1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4"/>
        <w:gridCol w:w="624"/>
        <w:gridCol w:w="624"/>
        <w:gridCol w:w="624"/>
        <w:gridCol w:w="624"/>
        <w:gridCol w:w="624"/>
      </w:tblGrid>
      <w:tr w:rsidR="0060431A" w:rsidRPr="00391463" w14:paraId="2F704E95" w14:textId="77777777" w:rsidTr="0060431A">
        <w:trPr>
          <w:trHeight w:val="454"/>
        </w:trPr>
        <w:tc>
          <w:tcPr>
            <w:tcW w:w="624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8BC1A27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/>
                <w:szCs w:val="24"/>
              </w:rPr>
            </w:pPr>
            <w:r w:rsidRPr="00391463">
              <w:rPr>
                <w:rFonts w:cs="Calibri"/>
                <w:b/>
                <w:szCs w:val="24"/>
              </w:rPr>
              <w:t>S1</w:t>
            </w:r>
          </w:p>
        </w:tc>
        <w:tc>
          <w:tcPr>
            <w:tcW w:w="624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440EF5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/>
                <w:szCs w:val="24"/>
              </w:rPr>
            </w:pPr>
            <w:r w:rsidRPr="00391463">
              <w:rPr>
                <w:rFonts w:cs="Calibri"/>
                <w:b/>
                <w:szCs w:val="24"/>
              </w:rPr>
              <w:t>S2</w:t>
            </w:r>
          </w:p>
        </w:tc>
        <w:tc>
          <w:tcPr>
            <w:tcW w:w="62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shd w:val="clear" w:color="auto" w:fill="D9D9D9"/>
            <w:vAlign w:val="center"/>
          </w:tcPr>
          <w:p w14:paraId="64FE76BD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/>
                <w:szCs w:val="24"/>
              </w:rPr>
            </w:pPr>
            <w:r w:rsidRPr="00391463">
              <w:rPr>
                <w:rFonts w:cs="Calibri"/>
                <w:b/>
                <w:szCs w:val="24"/>
              </w:rPr>
              <w:t>S3</w:t>
            </w:r>
          </w:p>
        </w:tc>
        <w:tc>
          <w:tcPr>
            <w:tcW w:w="624" w:type="dxa"/>
            <w:tcBorders>
              <w:top w:val="single" w:sz="18" w:space="0" w:color="000000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11E112C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/>
                <w:szCs w:val="24"/>
              </w:rPr>
            </w:pPr>
            <w:r w:rsidRPr="00391463">
              <w:rPr>
                <w:rFonts w:cs="Calibri"/>
                <w:b/>
                <w:szCs w:val="24"/>
              </w:rPr>
              <w:t>Ž1</w:t>
            </w:r>
          </w:p>
        </w:tc>
        <w:tc>
          <w:tcPr>
            <w:tcW w:w="62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858DAA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/>
                <w:szCs w:val="24"/>
              </w:rPr>
            </w:pPr>
            <w:r w:rsidRPr="00391463">
              <w:rPr>
                <w:rFonts w:cs="Calibri"/>
                <w:b/>
                <w:szCs w:val="24"/>
              </w:rPr>
              <w:t>Ž2</w:t>
            </w:r>
          </w:p>
        </w:tc>
        <w:tc>
          <w:tcPr>
            <w:tcW w:w="62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39893F1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/>
                <w:szCs w:val="24"/>
              </w:rPr>
            </w:pPr>
            <w:r w:rsidRPr="00391463">
              <w:rPr>
                <w:rFonts w:cs="Calibri"/>
                <w:b/>
                <w:szCs w:val="24"/>
              </w:rPr>
              <w:t>Ž3</w:t>
            </w:r>
          </w:p>
        </w:tc>
      </w:tr>
      <w:tr w:rsidR="0060431A" w:rsidRPr="00391463" w14:paraId="3E233D17" w14:textId="77777777" w:rsidTr="0060431A">
        <w:trPr>
          <w:trHeight w:val="397"/>
        </w:trPr>
        <w:tc>
          <w:tcPr>
            <w:tcW w:w="624" w:type="dxa"/>
            <w:tcBorders>
              <w:top w:val="single" w:sz="4" w:space="0" w:color="000000"/>
            </w:tcBorders>
            <w:vAlign w:val="center"/>
          </w:tcPr>
          <w:p w14:paraId="02836F4B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13677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vAlign w:val="center"/>
          </w:tcPr>
          <w:p w14:paraId="51A318C5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double" w:sz="6" w:space="0" w:color="auto"/>
              <w:right w:val="single" w:sz="4" w:space="0" w:color="000000"/>
            </w:tcBorders>
            <w:vAlign w:val="center"/>
          </w:tcPr>
          <w:p w14:paraId="78FA2E79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5BE9C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2FE3AD2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</w:p>
        </w:tc>
      </w:tr>
      <w:tr w:rsidR="0060431A" w:rsidRPr="00391463" w14:paraId="7556A62C" w14:textId="77777777" w:rsidTr="0060431A">
        <w:trPr>
          <w:trHeight w:val="397"/>
        </w:trPr>
        <w:tc>
          <w:tcPr>
            <w:tcW w:w="624" w:type="dxa"/>
            <w:vAlign w:val="center"/>
          </w:tcPr>
          <w:p w14:paraId="68EB7B09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C06C0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vAlign w:val="center"/>
          </w:tcPr>
          <w:p w14:paraId="0FFBBE9B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</w:p>
        </w:tc>
        <w:tc>
          <w:tcPr>
            <w:tcW w:w="624" w:type="dxa"/>
            <w:tcBorders>
              <w:left w:val="double" w:sz="6" w:space="0" w:color="auto"/>
              <w:right w:val="single" w:sz="4" w:space="0" w:color="000000"/>
            </w:tcBorders>
            <w:vAlign w:val="center"/>
          </w:tcPr>
          <w:p w14:paraId="47CC0564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7B94C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000000"/>
            </w:tcBorders>
            <w:vAlign w:val="center"/>
          </w:tcPr>
          <w:p w14:paraId="528C8EFF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</w:p>
        </w:tc>
      </w:tr>
      <w:tr w:rsidR="0060431A" w:rsidRPr="00391463" w14:paraId="62F94D88" w14:textId="77777777" w:rsidTr="0060431A">
        <w:trPr>
          <w:trHeight w:val="397"/>
        </w:trPr>
        <w:tc>
          <w:tcPr>
            <w:tcW w:w="624" w:type="dxa"/>
            <w:vAlign w:val="center"/>
          </w:tcPr>
          <w:p w14:paraId="1831E883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1AD40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vAlign w:val="center"/>
          </w:tcPr>
          <w:p w14:paraId="34504AEA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</w:p>
        </w:tc>
        <w:tc>
          <w:tcPr>
            <w:tcW w:w="624" w:type="dxa"/>
            <w:tcBorders>
              <w:left w:val="double" w:sz="6" w:space="0" w:color="auto"/>
              <w:right w:val="single" w:sz="4" w:space="0" w:color="000000"/>
            </w:tcBorders>
            <w:vAlign w:val="center"/>
          </w:tcPr>
          <w:p w14:paraId="0756C49C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140BB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000000"/>
            </w:tcBorders>
            <w:vAlign w:val="center"/>
          </w:tcPr>
          <w:p w14:paraId="5EDD1847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</w:p>
        </w:tc>
      </w:tr>
      <w:tr w:rsidR="0060431A" w:rsidRPr="00391463" w14:paraId="2B770C2B" w14:textId="77777777" w:rsidTr="0060431A">
        <w:trPr>
          <w:trHeight w:val="397"/>
        </w:trPr>
        <w:tc>
          <w:tcPr>
            <w:tcW w:w="624" w:type="dxa"/>
            <w:vAlign w:val="center"/>
          </w:tcPr>
          <w:p w14:paraId="11205046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43631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vAlign w:val="center"/>
          </w:tcPr>
          <w:p w14:paraId="5F8FC872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</w:p>
        </w:tc>
        <w:tc>
          <w:tcPr>
            <w:tcW w:w="624" w:type="dxa"/>
            <w:tcBorders>
              <w:left w:val="double" w:sz="6" w:space="0" w:color="auto"/>
              <w:right w:val="single" w:sz="4" w:space="0" w:color="000000"/>
            </w:tcBorders>
            <w:vAlign w:val="center"/>
          </w:tcPr>
          <w:p w14:paraId="2A09A4AB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EF323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000000"/>
            </w:tcBorders>
            <w:vAlign w:val="center"/>
          </w:tcPr>
          <w:p w14:paraId="25C25657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</w:p>
        </w:tc>
      </w:tr>
      <w:tr w:rsidR="0060431A" w:rsidRPr="00391463" w14:paraId="6716BBE4" w14:textId="77777777" w:rsidTr="0060431A">
        <w:trPr>
          <w:trHeight w:val="397"/>
        </w:trPr>
        <w:tc>
          <w:tcPr>
            <w:tcW w:w="624" w:type="dxa"/>
            <w:vAlign w:val="center"/>
          </w:tcPr>
          <w:p w14:paraId="111A88D1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F806F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vAlign w:val="center"/>
          </w:tcPr>
          <w:p w14:paraId="01EEF93F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</w:p>
        </w:tc>
        <w:tc>
          <w:tcPr>
            <w:tcW w:w="624" w:type="dxa"/>
            <w:tcBorders>
              <w:left w:val="double" w:sz="6" w:space="0" w:color="auto"/>
              <w:right w:val="single" w:sz="4" w:space="0" w:color="000000"/>
            </w:tcBorders>
            <w:vAlign w:val="center"/>
          </w:tcPr>
          <w:p w14:paraId="47DC8DF9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F6A1D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000000"/>
            </w:tcBorders>
            <w:vAlign w:val="center"/>
          </w:tcPr>
          <w:p w14:paraId="62D6D784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</w:p>
        </w:tc>
      </w:tr>
      <w:tr w:rsidR="0060431A" w:rsidRPr="00391463" w14:paraId="3D750B5A" w14:textId="77777777" w:rsidTr="0060431A">
        <w:trPr>
          <w:trHeight w:val="397"/>
        </w:trPr>
        <w:tc>
          <w:tcPr>
            <w:tcW w:w="624" w:type="dxa"/>
            <w:vAlign w:val="center"/>
          </w:tcPr>
          <w:p w14:paraId="6E330AF8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8B093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vAlign w:val="center"/>
          </w:tcPr>
          <w:p w14:paraId="14DAC136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</w:p>
        </w:tc>
        <w:tc>
          <w:tcPr>
            <w:tcW w:w="624" w:type="dxa"/>
            <w:tcBorders>
              <w:left w:val="double" w:sz="6" w:space="0" w:color="auto"/>
              <w:right w:val="single" w:sz="4" w:space="0" w:color="000000"/>
            </w:tcBorders>
            <w:vAlign w:val="center"/>
          </w:tcPr>
          <w:p w14:paraId="2732E4DF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317F3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000000"/>
            </w:tcBorders>
            <w:vAlign w:val="center"/>
          </w:tcPr>
          <w:p w14:paraId="4E3AB66B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</w:p>
        </w:tc>
      </w:tr>
      <w:tr w:rsidR="0060431A" w:rsidRPr="00391463" w14:paraId="2373516B" w14:textId="77777777" w:rsidTr="0060431A">
        <w:trPr>
          <w:trHeight w:val="397"/>
        </w:trPr>
        <w:tc>
          <w:tcPr>
            <w:tcW w:w="624" w:type="dxa"/>
            <w:vAlign w:val="center"/>
          </w:tcPr>
          <w:p w14:paraId="4E41456D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1363F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vAlign w:val="center"/>
          </w:tcPr>
          <w:p w14:paraId="645AEBF2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</w:p>
        </w:tc>
        <w:tc>
          <w:tcPr>
            <w:tcW w:w="624" w:type="dxa"/>
            <w:tcBorders>
              <w:left w:val="double" w:sz="6" w:space="0" w:color="auto"/>
              <w:right w:val="single" w:sz="4" w:space="0" w:color="000000"/>
            </w:tcBorders>
            <w:vAlign w:val="center"/>
          </w:tcPr>
          <w:p w14:paraId="0F1A93AF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06237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000000"/>
            </w:tcBorders>
            <w:vAlign w:val="center"/>
          </w:tcPr>
          <w:p w14:paraId="68E48FF3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</w:p>
        </w:tc>
      </w:tr>
      <w:tr w:rsidR="0060431A" w:rsidRPr="00391463" w14:paraId="17E40CE1" w14:textId="77777777" w:rsidTr="0060431A">
        <w:trPr>
          <w:trHeight w:val="397"/>
        </w:trPr>
        <w:tc>
          <w:tcPr>
            <w:tcW w:w="624" w:type="dxa"/>
            <w:vAlign w:val="center"/>
          </w:tcPr>
          <w:p w14:paraId="1A073E2E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2E9290E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double" w:sz="6" w:space="0" w:color="auto"/>
            </w:tcBorders>
            <w:vAlign w:val="center"/>
          </w:tcPr>
          <w:p w14:paraId="65D8B65B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</w:p>
        </w:tc>
        <w:tc>
          <w:tcPr>
            <w:tcW w:w="624" w:type="dxa"/>
            <w:tcBorders>
              <w:left w:val="double" w:sz="6" w:space="0" w:color="auto"/>
              <w:right w:val="single" w:sz="4" w:space="0" w:color="000000"/>
            </w:tcBorders>
            <w:vAlign w:val="center"/>
          </w:tcPr>
          <w:p w14:paraId="45D8AAB5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419BFF1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000000"/>
            </w:tcBorders>
            <w:vAlign w:val="center"/>
          </w:tcPr>
          <w:p w14:paraId="0AE54065" w14:textId="77777777" w:rsidR="0060431A" w:rsidRPr="00391463" w:rsidRDefault="0060431A" w:rsidP="0060431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</w:p>
        </w:tc>
      </w:tr>
    </w:tbl>
    <w:p w14:paraId="22CED155" w14:textId="77777777" w:rsidR="0060431A" w:rsidRDefault="0060431A" w:rsidP="0060431A">
      <w:pPr>
        <w:pStyle w:val="ListParagraph"/>
        <w:tabs>
          <w:tab w:val="left" w:pos="3828"/>
          <w:tab w:val="left" w:pos="6804"/>
        </w:tabs>
        <w:ind w:left="709" w:right="-2"/>
      </w:pPr>
    </w:p>
    <w:p w14:paraId="73416931" w14:textId="77777777" w:rsidR="0060431A" w:rsidRDefault="0060431A" w:rsidP="0060431A">
      <w:pPr>
        <w:pStyle w:val="ListParagraph"/>
        <w:tabs>
          <w:tab w:val="left" w:pos="3828"/>
          <w:tab w:val="left" w:pos="6804"/>
        </w:tabs>
        <w:ind w:left="709" w:right="-2"/>
      </w:pPr>
      <w:r>
        <w:rPr>
          <w:noProof/>
          <w:lang w:val="en-US"/>
        </w:rPr>
        <w:drawing>
          <wp:anchor distT="0" distB="0" distL="114300" distR="114300" simplePos="0" relativeHeight="251664384" behindDoc="0" locked="0" layoutInCell="1" allowOverlap="1" wp14:anchorId="0EA20AB7" wp14:editId="7981C1A7">
            <wp:simplePos x="0" y="0"/>
            <wp:positionH relativeFrom="column">
              <wp:posOffset>83185</wp:posOffset>
            </wp:positionH>
            <wp:positionV relativeFrom="paragraph">
              <wp:posOffset>264795</wp:posOffset>
            </wp:positionV>
            <wp:extent cx="2916555" cy="1441450"/>
            <wp:effectExtent l="19050" t="0" r="0" b="0"/>
            <wp:wrapNone/>
            <wp:docPr id="868" name="Obrázek 32" descr="Schema 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2" descr="Schema 8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2893" r="2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555" cy="144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F6D694C" w14:textId="77777777" w:rsidR="0060431A" w:rsidRDefault="0060431A" w:rsidP="0060431A">
      <w:pPr>
        <w:pStyle w:val="ListParagraph"/>
        <w:tabs>
          <w:tab w:val="left" w:pos="3828"/>
          <w:tab w:val="left" w:pos="6804"/>
        </w:tabs>
        <w:ind w:left="709" w:right="-2"/>
      </w:pPr>
    </w:p>
    <w:p w14:paraId="136D630D" w14:textId="77777777" w:rsidR="0060431A" w:rsidRDefault="0060431A" w:rsidP="0060431A">
      <w:pPr>
        <w:pStyle w:val="ListParagraph"/>
        <w:tabs>
          <w:tab w:val="left" w:pos="3828"/>
          <w:tab w:val="left" w:pos="6804"/>
        </w:tabs>
        <w:ind w:left="709" w:right="-2"/>
      </w:pPr>
    </w:p>
    <w:p w14:paraId="667DA66A" w14:textId="77777777" w:rsidR="0060431A" w:rsidRDefault="0060431A" w:rsidP="0060431A">
      <w:pPr>
        <w:pStyle w:val="ListParagraph"/>
        <w:tabs>
          <w:tab w:val="left" w:pos="3828"/>
          <w:tab w:val="left" w:pos="6804"/>
        </w:tabs>
        <w:ind w:left="709" w:right="-2"/>
      </w:pPr>
    </w:p>
    <w:p w14:paraId="7D660F4A" w14:textId="77777777" w:rsidR="0060431A" w:rsidRDefault="0060431A" w:rsidP="0060431A">
      <w:pPr>
        <w:pStyle w:val="ListParagraph"/>
        <w:tabs>
          <w:tab w:val="left" w:pos="3828"/>
          <w:tab w:val="left" w:pos="6804"/>
        </w:tabs>
        <w:ind w:left="709" w:right="-2"/>
      </w:pPr>
    </w:p>
    <w:p w14:paraId="4F658178" w14:textId="77777777" w:rsidR="0060431A" w:rsidRDefault="0060431A" w:rsidP="0060431A">
      <w:pPr>
        <w:pStyle w:val="ListParagraph"/>
        <w:tabs>
          <w:tab w:val="left" w:pos="3828"/>
          <w:tab w:val="left" w:pos="6804"/>
        </w:tabs>
        <w:ind w:left="709" w:right="-2"/>
      </w:pPr>
    </w:p>
    <w:p w14:paraId="0424AE8A" w14:textId="77777777" w:rsidR="0060431A" w:rsidRDefault="0060431A" w:rsidP="0060431A">
      <w:pPr>
        <w:pStyle w:val="ListParagraph"/>
        <w:tabs>
          <w:tab w:val="left" w:pos="3828"/>
          <w:tab w:val="left" w:pos="6804"/>
        </w:tabs>
        <w:ind w:left="709" w:right="-2"/>
      </w:pPr>
    </w:p>
    <w:p w14:paraId="0E48A4B9" w14:textId="77777777" w:rsidR="0060431A" w:rsidRDefault="0060431A" w:rsidP="0060431A">
      <w:pPr>
        <w:pStyle w:val="ListParagraph"/>
        <w:tabs>
          <w:tab w:val="left" w:pos="3828"/>
          <w:tab w:val="left" w:pos="6804"/>
        </w:tabs>
        <w:ind w:left="709" w:right="-2"/>
      </w:pPr>
    </w:p>
    <w:p w14:paraId="13E416B7" w14:textId="77777777" w:rsidR="0060431A" w:rsidRDefault="0060431A" w:rsidP="0060431A">
      <w:pPr>
        <w:pStyle w:val="ListParagraph"/>
        <w:tabs>
          <w:tab w:val="left" w:pos="3828"/>
          <w:tab w:val="left" w:pos="6804"/>
        </w:tabs>
        <w:ind w:left="709" w:right="-2"/>
      </w:pPr>
    </w:p>
    <w:p w14:paraId="3048253A" w14:textId="77777777" w:rsidR="0060431A" w:rsidRDefault="0060431A" w:rsidP="0060431A">
      <w:pPr>
        <w:pStyle w:val="ListParagraph"/>
        <w:tabs>
          <w:tab w:val="left" w:pos="3828"/>
          <w:tab w:val="left" w:pos="6804"/>
        </w:tabs>
        <w:ind w:left="709" w:right="-2"/>
      </w:pPr>
    </w:p>
    <w:p w14:paraId="5AC8E521" w14:textId="77777777" w:rsidR="0060431A" w:rsidRDefault="0060431A" w:rsidP="0060431A">
      <w:pPr>
        <w:pStyle w:val="ListParagraph"/>
        <w:tabs>
          <w:tab w:val="left" w:pos="3828"/>
          <w:tab w:val="left" w:pos="6804"/>
        </w:tabs>
        <w:ind w:left="709" w:right="-2"/>
      </w:pPr>
    </w:p>
    <w:p w14:paraId="680B12A1" w14:textId="77777777" w:rsidR="0060431A" w:rsidRDefault="0060431A" w:rsidP="0060431A">
      <w:pPr>
        <w:pStyle w:val="ListParagraph"/>
        <w:tabs>
          <w:tab w:val="left" w:pos="3828"/>
          <w:tab w:val="left" w:pos="6804"/>
        </w:tabs>
        <w:ind w:left="709" w:right="-2"/>
      </w:pPr>
    </w:p>
    <w:p w14:paraId="0BD69D0F" w14:textId="77777777" w:rsidR="0060431A" w:rsidRDefault="0060431A" w:rsidP="0060431A">
      <w:pPr>
        <w:pStyle w:val="ListParagraph"/>
        <w:tabs>
          <w:tab w:val="left" w:pos="3828"/>
          <w:tab w:val="left" w:pos="6804"/>
        </w:tabs>
        <w:ind w:left="709" w:right="-2"/>
      </w:pPr>
    </w:p>
    <w:p w14:paraId="4353F183" w14:textId="77777777" w:rsidR="009F095D" w:rsidRDefault="009F095D" w:rsidP="009F095D">
      <w:pPr>
        <w:pStyle w:val="ListParagraph"/>
        <w:spacing w:line="360" w:lineRule="auto"/>
        <w:ind w:right="284"/>
        <w:rPr>
          <w:rFonts w:cs="Calibri"/>
          <w:szCs w:val="24"/>
        </w:rPr>
      </w:pPr>
    </w:p>
    <w:sectPr w:rsidR="009F095D" w:rsidSect="00CB6F2A">
      <w:headerReference w:type="even" r:id="rId16"/>
      <w:headerReference w:type="default" r:id="rId17"/>
      <w:footerReference w:type="even" r:id="rId18"/>
      <w:footerReference w:type="default" r:id="rId19"/>
      <w:pgSz w:w="11906" w:h="16838" w:code="9"/>
      <w:pgMar w:top="964" w:right="851" w:bottom="992" w:left="851" w:header="567" w:footer="5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E47DE7" w14:textId="77777777" w:rsidR="00347A76" w:rsidRDefault="00347A76" w:rsidP="001A1EC9">
      <w:pPr>
        <w:spacing w:after="0" w:line="240" w:lineRule="auto"/>
      </w:pPr>
      <w:r>
        <w:separator/>
      </w:r>
    </w:p>
  </w:endnote>
  <w:endnote w:type="continuationSeparator" w:id="0">
    <w:p w14:paraId="6D0491BE" w14:textId="77777777" w:rsidR="00347A76" w:rsidRDefault="00347A76" w:rsidP="001A1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D808D3" w14:textId="77777777" w:rsidR="00347A76" w:rsidRPr="008A21D6" w:rsidRDefault="00347A76" w:rsidP="008A21D6">
    <w:pPr>
      <w:pStyle w:val="Footer"/>
      <w:tabs>
        <w:tab w:val="clear" w:pos="4536"/>
        <w:tab w:val="clear" w:pos="9072"/>
        <w:tab w:val="center" w:pos="5103"/>
        <w:tab w:val="right" w:pos="10206"/>
      </w:tabs>
      <w:jc w:val="center"/>
    </w:pPr>
    <w:r>
      <w:rPr>
        <w:rStyle w:val="Emphasis"/>
      </w:rPr>
      <w:t>Projekt EU peníze školám</w:t>
    </w:r>
    <w:r w:rsidRPr="00A53755">
      <w:rPr>
        <w:rStyle w:val="Emphasis"/>
      </w:rPr>
      <w:t>, financovanéh</w:t>
    </w:r>
    <w:r>
      <w:rPr>
        <w:rStyle w:val="Emphasis"/>
      </w:rPr>
      <w:t>o z ESF a státního rozpočtu ČR.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88C650" w14:textId="77777777" w:rsidR="00347A76" w:rsidRPr="00347A76" w:rsidRDefault="00347A76" w:rsidP="00347A76">
    <w:pPr>
      <w:pStyle w:val="Footer"/>
      <w:tabs>
        <w:tab w:val="clear" w:pos="4536"/>
        <w:tab w:val="clear" w:pos="9072"/>
        <w:tab w:val="center" w:pos="5103"/>
        <w:tab w:val="right" w:pos="10206"/>
      </w:tabs>
      <w:jc w:val="center"/>
      <w:rPr>
        <w:i/>
        <w:iCs/>
      </w:rPr>
    </w:pPr>
    <w:r>
      <w:rPr>
        <w:rStyle w:val="Emphasis"/>
        <w:i w:val="0"/>
      </w:rPr>
      <w:t xml:space="preserve"> </w:t>
    </w:r>
    <w:r>
      <w:rPr>
        <w:rStyle w:val="Emphasis"/>
      </w:rPr>
      <w:t>Projekt EU peníze školám</w:t>
    </w:r>
    <w:r w:rsidRPr="00A53755">
      <w:rPr>
        <w:rStyle w:val="Emphasis"/>
      </w:rPr>
      <w:t>, financovanéh</w:t>
    </w:r>
    <w:r>
      <w:rPr>
        <w:rStyle w:val="Emphasis"/>
      </w:rPr>
      <w:t>o z ESF a státního rozpočtu ČR. – Autor David Michálek (Upraveno)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EF2632" w14:textId="77777777" w:rsidR="00347A76" w:rsidRDefault="00347A76" w:rsidP="001A1EC9">
      <w:pPr>
        <w:spacing w:after="0" w:line="240" w:lineRule="auto"/>
      </w:pPr>
      <w:r>
        <w:separator/>
      </w:r>
    </w:p>
  </w:footnote>
  <w:footnote w:type="continuationSeparator" w:id="0">
    <w:p w14:paraId="6100EC51" w14:textId="77777777" w:rsidR="00347A76" w:rsidRDefault="00347A76" w:rsidP="001A1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8935CE" w14:textId="77777777" w:rsidR="00347A76" w:rsidRPr="008A21D6" w:rsidRDefault="00347A76" w:rsidP="008A21D6">
    <w:pPr>
      <w:pStyle w:val="Header"/>
      <w:tabs>
        <w:tab w:val="clear" w:pos="4536"/>
        <w:tab w:val="clear" w:pos="9072"/>
        <w:tab w:val="center" w:pos="5103"/>
        <w:tab w:val="right" w:pos="10206"/>
      </w:tabs>
      <w:rPr>
        <w:lang w:val="en-US"/>
      </w:rPr>
    </w:pPr>
    <w:r>
      <w:rPr>
        <w:lang w:val="en-US"/>
      </w:rPr>
      <w:t xml:space="preserve"># </w:t>
    </w:r>
    <w:r w:rsidRPr="008A21D6">
      <w:rPr>
        <w:lang w:val="en-US"/>
      </w:rPr>
      <w:fldChar w:fldCharType="begin"/>
    </w:r>
    <w:r w:rsidRPr="008A21D6">
      <w:rPr>
        <w:lang w:val="en-US"/>
      </w:rPr>
      <w:instrText xml:space="preserve"> PAGE   \* MERGEFORMAT </w:instrText>
    </w:r>
    <w:r w:rsidRPr="008A21D6">
      <w:rPr>
        <w:lang w:val="en-US"/>
      </w:rPr>
      <w:fldChar w:fldCharType="separate"/>
    </w:r>
    <w:r>
      <w:rPr>
        <w:noProof/>
        <w:lang w:val="en-US"/>
      </w:rPr>
      <w:t>2</w:t>
    </w:r>
    <w:r w:rsidRPr="008A21D6">
      <w:rPr>
        <w:lang w:val="en-US"/>
      </w:rPr>
      <w:fldChar w:fldCharType="end"/>
    </w:r>
    <w:r>
      <w:rPr>
        <w:lang w:val="en-US"/>
      </w:rPr>
      <w:tab/>
    </w:r>
    <w:r w:rsidRPr="008A21D6">
      <w:rPr>
        <w:b/>
      </w:rPr>
      <w:t>EU-Fy-6/0</w:t>
    </w:r>
    <w:r>
      <w:rPr>
        <w:b/>
      </w:rPr>
      <w:t>2</w:t>
    </w:r>
    <w:r>
      <w:rPr>
        <w:b/>
      </w:rPr>
      <w:tab/>
    </w:r>
    <w:r w:rsidRPr="008A21D6">
      <w:rPr>
        <w:b/>
      </w:rPr>
      <w:t>Pracovní list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1AA3" w14:textId="77777777" w:rsidR="00347A76" w:rsidRPr="008A21D6" w:rsidRDefault="00347A76" w:rsidP="008A21D6">
    <w:pPr>
      <w:pStyle w:val="Header"/>
      <w:tabs>
        <w:tab w:val="clear" w:pos="4536"/>
        <w:tab w:val="clear" w:pos="9072"/>
        <w:tab w:val="center" w:pos="5103"/>
        <w:tab w:val="right" w:pos="10206"/>
      </w:tabs>
      <w:rPr>
        <w:b/>
      </w:rPr>
    </w:pPr>
    <w:r w:rsidRPr="008A21D6">
      <w:rPr>
        <w:b/>
      </w:rPr>
      <w:t>Pracovní list</w:t>
    </w:r>
    <w:r w:rsidRPr="008A21D6">
      <w:rPr>
        <w:b/>
      </w:rPr>
      <w:tab/>
      <w:t>EU-Fy-6</w:t>
    </w:r>
    <w:r>
      <w:rPr>
        <w:b/>
      </w:rPr>
      <w:t>-25</w:t>
    </w:r>
    <w:r w:rsidRPr="008A21D6">
      <w:rPr>
        <w:b/>
      </w:rPr>
      <w:tab/>
    </w:r>
    <w:r>
      <w:rPr>
        <w:b/>
      </w:rPr>
      <w:t>#</w:t>
    </w:r>
    <w:r w:rsidRPr="008A21D6">
      <w:rPr>
        <w:b/>
      </w:rPr>
      <w:t xml:space="preserve"> </w:t>
    </w:r>
    <w:r w:rsidRPr="008A21D6">
      <w:rPr>
        <w:b/>
      </w:rPr>
      <w:fldChar w:fldCharType="begin"/>
    </w:r>
    <w:r w:rsidRPr="008A21D6">
      <w:rPr>
        <w:b/>
      </w:rPr>
      <w:instrText xml:space="preserve"> PAGE   \* MERGEFORMAT </w:instrText>
    </w:r>
    <w:r w:rsidRPr="008A21D6">
      <w:rPr>
        <w:b/>
      </w:rPr>
      <w:fldChar w:fldCharType="separate"/>
    </w:r>
    <w:r w:rsidR="00D157A6">
      <w:rPr>
        <w:b/>
        <w:noProof/>
      </w:rPr>
      <w:t>1</w:t>
    </w:r>
    <w:r w:rsidRPr="008A21D6">
      <w:rPr>
        <w:b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47FA"/>
    <w:multiLevelType w:val="hybridMultilevel"/>
    <w:tmpl w:val="E8BE6E94"/>
    <w:lvl w:ilvl="0" w:tplc="B2D29CF2">
      <w:start w:val="1"/>
      <w:numFmt w:val="decimal"/>
      <w:lvlText w:val="[%1]"/>
      <w:lvlJc w:val="righ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668A6"/>
    <w:multiLevelType w:val="hybridMultilevel"/>
    <w:tmpl w:val="CF80F328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332229"/>
    <w:multiLevelType w:val="hybridMultilevel"/>
    <w:tmpl w:val="ACA268CE"/>
    <w:lvl w:ilvl="0" w:tplc="1A18897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232B1"/>
    <w:multiLevelType w:val="hybridMultilevel"/>
    <w:tmpl w:val="339419DA"/>
    <w:lvl w:ilvl="0" w:tplc="1A18897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44728"/>
    <w:multiLevelType w:val="hybridMultilevel"/>
    <w:tmpl w:val="F3466706"/>
    <w:lvl w:ilvl="0" w:tplc="1A18897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771F3E"/>
    <w:multiLevelType w:val="hybridMultilevel"/>
    <w:tmpl w:val="78A009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CA3626"/>
    <w:multiLevelType w:val="hybridMultilevel"/>
    <w:tmpl w:val="2D4E6674"/>
    <w:lvl w:ilvl="0" w:tplc="1A18897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B65E23"/>
    <w:multiLevelType w:val="hybridMultilevel"/>
    <w:tmpl w:val="B75A64E8"/>
    <w:lvl w:ilvl="0" w:tplc="1A18897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3E53FC"/>
    <w:multiLevelType w:val="multilevel"/>
    <w:tmpl w:val="0405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>
    <w:nsid w:val="1BB22C6B"/>
    <w:multiLevelType w:val="hybridMultilevel"/>
    <w:tmpl w:val="E01647B4"/>
    <w:lvl w:ilvl="0" w:tplc="1A18897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D125C7"/>
    <w:multiLevelType w:val="hybridMultilevel"/>
    <w:tmpl w:val="2A6261D8"/>
    <w:lvl w:ilvl="0" w:tplc="1A18897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812F27"/>
    <w:multiLevelType w:val="hybridMultilevel"/>
    <w:tmpl w:val="F3466706"/>
    <w:lvl w:ilvl="0" w:tplc="1A18897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4D1099"/>
    <w:multiLevelType w:val="hybridMultilevel"/>
    <w:tmpl w:val="5B5684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E04BC4"/>
    <w:multiLevelType w:val="hybridMultilevel"/>
    <w:tmpl w:val="BA8C2A2A"/>
    <w:lvl w:ilvl="0" w:tplc="0086677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8E63892"/>
    <w:multiLevelType w:val="hybridMultilevel"/>
    <w:tmpl w:val="E4C863E4"/>
    <w:lvl w:ilvl="0" w:tplc="1A18897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745816"/>
    <w:multiLevelType w:val="hybridMultilevel"/>
    <w:tmpl w:val="335EF64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2C7334F"/>
    <w:multiLevelType w:val="hybridMultilevel"/>
    <w:tmpl w:val="1430CCAE"/>
    <w:lvl w:ilvl="0" w:tplc="9CE20920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DF12B8"/>
    <w:multiLevelType w:val="hybridMultilevel"/>
    <w:tmpl w:val="B75A64E8"/>
    <w:lvl w:ilvl="0" w:tplc="1A18897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A83941"/>
    <w:multiLevelType w:val="hybridMultilevel"/>
    <w:tmpl w:val="0A18B8E2"/>
    <w:lvl w:ilvl="0" w:tplc="8CC03A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F341B6"/>
    <w:multiLevelType w:val="hybridMultilevel"/>
    <w:tmpl w:val="F3466706"/>
    <w:lvl w:ilvl="0" w:tplc="1A18897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937AC6"/>
    <w:multiLevelType w:val="hybridMultilevel"/>
    <w:tmpl w:val="AEDEF2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EA2896"/>
    <w:multiLevelType w:val="hybridMultilevel"/>
    <w:tmpl w:val="67941786"/>
    <w:lvl w:ilvl="0" w:tplc="8EACE502">
      <w:start w:val="1"/>
      <w:numFmt w:val="decimal"/>
      <w:lvlText w:val="[%1]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2740D7"/>
    <w:multiLevelType w:val="hybridMultilevel"/>
    <w:tmpl w:val="F3466706"/>
    <w:lvl w:ilvl="0" w:tplc="1A18897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3D60B7"/>
    <w:multiLevelType w:val="hybridMultilevel"/>
    <w:tmpl w:val="3572DBE0"/>
    <w:lvl w:ilvl="0" w:tplc="1A18897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190B9A"/>
    <w:multiLevelType w:val="hybridMultilevel"/>
    <w:tmpl w:val="F3466706"/>
    <w:lvl w:ilvl="0" w:tplc="1A18897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A739B6"/>
    <w:multiLevelType w:val="hybridMultilevel"/>
    <w:tmpl w:val="1550E816"/>
    <w:lvl w:ilvl="0" w:tplc="1A18897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AA1B40"/>
    <w:multiLevelType w:val="hybridMultilevel"/>
    <w:tmpl w:val="214819A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DD651A1"/>
    <w:multiLevelType w:val="hybridMultilevel"/>
    <w:tmpl w:val="F3466706"/>
    <w:lvl w:ilvl="0" w:tplc="1A18897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380399"/>
    <w:multiLevelType w:val="hybridMultilevel"/>
    <w:tmpl w:val="3572DBE0"/>
    <w:lvl w:ilvl="0" w:tplc="1A18897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DC1DFB"/>
    <w:multiLevelType w:val="hybridMultilevel"/>
    <w:tmpl w:val="F3466706"/>
    <w:lvl w:ilvl="0" w:tplc="1A18897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C74981"/>
    <w:multiLevelType w:val="hybridMultilevel"/>
    <w:tmpl w:val="1AA80A6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5B632D69"/>
    <w:multiLevelType w:val="hybridMultilevel"/>
    <w:tmpl w:val="F3466706"/>
    <w:lvl w:ilvl="0" w:tplc="1A18897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AD67E8"/>
    <w:multiLevelType w:val="hybridMultilevel"/>
    <w:tmpl w:val="B75A64E8"/>
    <w:lvl w:ilvl="0" w:tplc="1A18897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136739"/>
    <w:multiLevelType w:val="hybridMultilevel"/>
    <w:tmpl w:val="CF6E64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5F0604"/>
    <w:multiLevelType w:val="hybridMultilevel"/>
    <w:tmpl w:val="3FCCD1F6"/>
    <w:lvl w:ilvl="0" w:tplc="1A18897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FE470A"/>
    <w:multiLevelType w:val="hybridMultilevel"/>
    <w:tmpl w:val="2DBE5FF4"/>
    <w:lvl w:ilvl="0" w:tplc="8EACE502">
      <w:start w:val="1"/>
      <w:numFmt w:val="decimal"/>
      <w:lvlText w:val="[%1]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C97223"/>
    <w:multiLevelType w:val="hybridMultilevel"/>
    <w:tmpl w:val="3A9CE500"/>
    <w:lvl w:ilvl="0" w:tplc="1A18897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D20C88"/>
    <w:multiLevelType w:val="hybridMultilevel"/>
    <w:tmpl w:val="379EF7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213D3C"/>
    <w:multiLevelType w:val="hybridMultilevel"/>
    <w:tmpl w:val="48FEACCC"/>
    <w:lvl w:ilvl="0" w:tplc="11F400B2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38040E"/>
    <w:multiLevelType w:val="hybridMultilevel"/>
    <w:tmpl w:val="F3466706"/>
    <w:lvl w:ilvl="0" w:tplc="1A18897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7E7C1E"/>
    <w:multiLevelType w:val="hybridMultilevel"/>
    <w:tmpl w:val="3A9CE500"/>
    <w:lvl w:ilvl="0" w:tplc="1A18897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AE2F4D"/>
    <w:multiLevelType w:val="hybridMultilevel"/>
    <w:tmpl w:val="3572DBE0"/>
    <w:lvl w:ilvl="0" w:tplc="8EACE5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D60267"/>
    <w:multiLevelType w:val="hybridMultilevel"/>
    <w:tmpl w:val="BA8C2A2A"/>
    <w:lvl w:ilvl="0" w:tplc="1A18897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7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37"/>
  </w:num>
  <w:num w:numId="3">
    <w:abstractNumId w:val="1"/>
  </w:num>
  <w:num w:numId="4">
    <w:abstractNumId w:val="26"/>
  </w:num>
  <w:num w:numId="5">
    <w:abstractNumId w:val="38"/>
  </w:num>
  <w:num w:numId="6">
    <w:abstractNumId w:val="25"/>
  </w:num>
  <w:num w:numId="7">
    <w:abstractNumId w:val="8"/>
  </w:num>
  <w:num w:numId="8">
    <w:abstractNumId w:val="35"/>
  </w:num>
  <w:num w:numId="9">
    <w:abstractNumId w:val="0"/>
  </w:num>
  <w:num w:numId="10">
    <w:abstractNumId w:val="23"/>
  </w:num>
  <w:num w:numId="11">
    <w:abstractNumId w:val="8"/>
  </w:num>
  <w:num w:numId="12">
    <w:abstractNumId w:val="18"/>
  </w:num>
  <w:num w:numId="13">
    <w:abstractNumId w:val="30"/>
  </w:num>
  <w:num w:numId="14">
    <w:abstractNumId w:val="8"/>
  </w:num>
  <w:num w:numId="15">
    <w:abstractNumId w:val="28"/>
  </w:num>
  <w:num w:numId="16">
    <w:abstractNumId w:val="41"/>
  </w:num>
  <w:num w:numId="17">
    <w:abstractNumId w:val="7"/>
  </w:num>
  <w:num w:numId="18">
    <w:abstractNumId w:val="15"/>
  </w:num>
  <w:num w:numId="19">
    <w:abstractNumId w:val="32"/>
  </w:num>
  <w:num w:numId="20">
    <w:abstractNumId w:val="5"/>
  </w:num>
  <w:num w:numId="21">
    <w:abstractNumId w:val="33"/>
  </w:num>
  <w:num w:numId="22">
    <w:abstractNumId w:val="13"/>
  </w:num>
  <w:num w:numId="23">
    <w:abstractNumId w:val="20"/>
  </w:num>
  <w:num w:numId="24">
    <w:abstractNumId w:val="42"/>
  </w:num>
  <w:num w:numId="25">
    <w:abstractNumId w:val="17"/>
  </w:num>
  <w:num w:numId="26">
    <w:abstractNumId w:val="3"/>
  </w:num>
  <w:num w:numId="27">
    <w:abstractNumId w:val="6"/>
  </w:num>
  <w:num w:numId="28">
    <w:abstractNumId w:val="14"/>
  </w:num>
  <w:num w:numId="29">
    <w:abstractNumId w:val="10"/>
  </w:num>
  <w:num w:numId="30">
    <w:abstractNumId w:val="39"/>
  </w:num>
  <w:num w:numId="31">
    <w:abstractNumId w:val="29"/>
  </w:num>
  <w:num w:numId="32">
    <w:abstractNumId w:val="31"/>
  </w:num>
  <w:num w:numId="33">
    <w:abstractNumId w:val="27"/>
  </w:num>
  <w:num w:numId="34">
    <w:abstractNumId w:val="4"/>
  </w:num>
  <w:num w:numId="35">
    <w:abstractNumId w:val="16"/>
  </w:num>
  <w:num w:numId="36">
    <w:abstractNumId w:val="11"/>
  </w:num>
  <w:num w:numId="37">
    <w:abstractNumId w:val="19"/>
  </w:num>
  <w:num w:numId="38">
    <w:abstractNumId w:val="2"/>
  </w:num>
  <w:num w:numId="39">
    <w:abstractNumId w:val="24"/>
  </w:num>
  <w:num w:numId="40">
    <w:abstractNumId w:val="22"/>
  </w:num>
  <w:num w:numId="41">
    <w:abstractNumId w:val="21"/>
  </w:num>
  <w:num w:numId="42">
    <w:abstractNumId w:val="36"/>
  </w:num>
  <w:num w:numId="43">
    <w:abstractNumId w:val="40"/>
  </w:num>
  <w:num w:numId="44">
    <w:abstractNumId w:val="9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TrueTypeFonts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C55"/>
    <w:rsid w:val="000066A6"/>
    <w:rsid w:val="00010D78"/>
    <w:rsid w:val="00020FBD"/>
    <w:rsid w:val="00026541"/>
    <w:rsid w:val="000375E2"/>
    <w:rsid w:val="00040549"/>
    <w:rsid w:val="00040E2A"/>
    <w:rsid w:val="00044A89"/>
    <w:rsid w:val="0004651F"/>
    <w:rsid w:val="000502BC"/>
    <w:rsid w:val="00050D79"/>
    <w:rsid w:val="00052A73"/>
    <w:rsid w:val="000547EC"/>
    <w:rsid w:val="00056028"/>
    <w:rsid w:val="00060C47"/>
    <w:rsid w:val="00062397"/>
    <w:rsid w:val="000708C9"/>
    <w:rsid w:val="000740F4"/>
    <w:rsid w:val="00076CFF"/>
    <w:rsid w:val="00086D4E"/>
    <w:rsid w:val="000925DE"/>
    <w:rsid w:val="00094260"/>
    <w:rsid w:val="00094880"/>
    <w:rsid w:val="00097476"/>
    <w:rsid w:val="000A21FE"/>
    <w:rsid w:val="000A352C"/>
    <w:rsid w:val="000B47C9"/>
    <w:rsid w:val="000C1D0B"/>
    <w:rsid w:val="000D3E93"/>
    <w:rsid w:val="000E4467"/>
    <w:rsid w:val="000E452A"/>
    <w:rsid w:val="001059C3"/>
    <w:rsid w:val="00112107"/>
    <w:rsid w:val="00114ACB"/>
    <w:rsid w:val="00117571"/>
    <w:rsid w:val="00121E59"/>
    <w:rsid w:val="00123E07"/>
    <w:rsid w:val="001251CA"/>
    <w:rsid w:val="00125557"/>
    <w:rsid w:val="00130F76"/>
    <w:rsid w:val="00136765"/>
    <w:rsid w:val="00143AB4"/>
    <w:rsid w:val="00162C7B"/>
    <w:rsid w:val="00164375"/>
    <w:rsid w:val="001671B5"/>
    <w:rsid w:val="0017081A"/>
    <w:rsid w:val="001743D9"/>
    <w:rsid w:val="00175492"/>
    <w:rsid w:val="00176973"/>
    <w:rsid w:val="0018547D"/>
    <w:rsid w:val="001870D7"/>
    <w:rsid w:val="001914FA"/>
    <w:rsid w:val="00191ADB"/>
    <w:rsid w:val="00193630"/>
    <w:rsid w:val="00193EAA"/>
    <w:rsid w:val="001946A0"/>
    <w:rsid w:val="001A03AD"/>
    <w:rsid w:val="001A17BF"/>
    <w:rsid w:val="001A1EC9"/>
    <w:rsid w:val="001A56A5"/>
    <w:rsid w:val="001C0B71"/>
    <w:rsid w:val="001C10F9"/>
    <w:rsid w:val="001C28C3"/>
    <w:rsid w:val="001D2C7D"/>
    <w:rsid w:val="001E5595"/>
    <w:rsid w:val="001E742F"/>
    <w:rsid w:val="001E76CD"/>
    <w:rsid w:val="0020083B"/>
    <w:rsid w:val="00202E2F"/>
    <w:rsid w:val="00204C8F"/>
    <w:rsid w:val="00226536"/>
    <w:rsid w:val="002332FC"/>
    <w:rsid w:val="002466C6"/>
    <w:rsid w:val="00247080"/>
    <w:rsid w:val="002479C4"/>
    <w:rsid w:val="0028074F"/>
    <w:rsid w:val="002A2476"/>
    <w:rsid w:val="002A4341"/>
    <w:rsid w:val="002A6C43"/>
    <w:rsid w:val="002A7200"/>
    <w:rsid w:val="002A7B88"/>
    <w:rsid w:val="002B4A1F"/>
    <w:rsid w:val="002B73D5"/>
    <w:rsid w:val="002D0BF8"/>
    <w:rsid w:val="002D1CBB"/>
    <w:rsid w:val="002D37EA"/>
    <w:rsid w:val="002D4988"/>
    <w:rsid w:val="002D6128"/>
    <w:rsid w:val="002E5BE0"/>
    <w:rsid w:val="002F4BA4"/>
    <w:rsid w:val="0030112B"/>
    <w:rsid w:val="00305B5B"/>
    <w:rsid w:val="003064C7"/>
    <w:rsid w:val="00307F82"/>
    <w:rsid w:val="00311569"/>
    <w:rsid w:val="003176E2"/>
    <w:rsid w:val="003225A4"/>
    <w:rsid w:val="00335961"/>
    <w:rsid w:val="00335FD9"/>
    <w:rsid w:val="0034062C"/>
    <w:rsid w:val="00340FCE"/>
    <w:rsid w:val="00347A76"/>
    <w:rsid w:val="00356396"/>
    <w:rsid w:val="003622DE"/>
    <w:rsid w:val="00380F15"/>
    <w:rsid w:val="00393F23"/>
    <w:rsid w:val="003A0458"/>
    <w:rsid w:val="003A1145"/>
    <w:rsid w:val="003A191E"/>
    <w:rsid w:val="003A3D79"/>
    <w:rsid w:val="003A79D0"/>
    <w:rsid w:val="003B32A4"/>
    <w:rsid w:val="003B7A0F"/>
    <w:rsid w:val="003C0797"/>
    <w:rsid w:val="003D6AEB"/>
    <w:rsid w:val="003D6E57"/>
    <w:rsid w:val="003E0647"/>
    <w:rsid w:val="003E6AEB"/>
    <w:rsid w:val="003E7582"/>
    <w:rsid w:val="003F0C42"/>
    <w:rsid w:val="00403CE8"/>
    <w:rsid w:val="0040406B"/>
    <w:rsid w:val="0040491E"/>
    <w:rsid w:val="0040492C"/>
    <w:rsid w:val="00407865"/>
    <w:rsid w:val="00413B18"/>
    <w:rsid w:val="00415DA9"/>
    <w:rsid w:val="00416141"/>
    <w:rsid w:val="00423363"/>
    <w:rsid w:val="00425BBC"/>
    <w:rsid w:val="00430136"/>
    <w:rsid w:val="0043079E"/>
    <w:rsid w:val="00436A40"/>
    <w:rsid w:val="00444CE2"/>
    <w:rsid w:val="004519E9"/>
    <w:rsid w:val="0045634A"/>
    <w:rsid w:val="004639F4"/>
    <w:rsid w:val="0046696F"/>
    <w:rsid w:val="00470665"/>
    <w:rsid w:val="00472501"/>
    <w:rsid w:val="004759C0"/>
    <w:rsid w:val="00476947"/>
    <w:rsid w:val="00477AD7"/>
    <w:rsid w:val="00482A60"/>
    <w:rsid w:val="00485DD5"/>
    <w:rsid w:val="00490FA5"/>
    <w:rsid w:val="00492EAE"/>
    <w:rsid w:val="00497AAF"/>
    <w:rsid w:val="00497E83"/>
    <w:rsid w:val="004A09AF"/>
    <w:rsid w:val="004A1A32"/>
    <w:rsid w:val="004A5D91"/>
    <w:rsid w:val="004B49FE"/>
    <w:rsid w:val="004C0175"/>
    <w:rsid w:val="004C25CA"/>
    <w:rsid w:val="004C3280"/>
    <w:rsid w:val="004C3E0B"/>
    <w:rsid w:val="004D004A"/>
    <w:rsid w:val="004F2EA4"/>
    <w:rsid w:val="004F41E8"/>
    <w:rsid w:val="0050031F"/>
    <w:rsid w:val="00500FEA"/>
    <w:rsid w:val="0050604A"/>
    <w:rsid w:val="0050737C"/>
    <w:rsid w:val="005077A4"/>
    <w:rsid w:val="00510C80"/>
    <w:rsid w:val="00515424"/>
    <w:rsid w:val="00521142"/>
    <w:rsid w:val="00524156"/>
    <w:rsid w:val="00524665"/>
    <w:rsid w:val="00524781"/>
    <w:rsid w:val="00526276"/>
    <w:rsid w:val="005266D8"/>
    <w:rsid w:val="00530394"/>
    <w:rsid w:val="005314F8"/>
    <w:rsid w:val="00532954"/>
    <w:rsid w:val="00534059"/>
    <w:rsid w:val="00534C23"/>
    <w:rsid w:val="0053767C"/>
    <w:rsid w:val="00540B85"/>
    <w:rsid w:val="005470AE"/>
    <w:rsid w:val="00550613"/>
    <w:rsid w:val="00551CBE"/>
    <w:rsid w:val="00552548"/>
    <w:rsid w:val="00554AD5"/>
    <w:rsid w:val="00554F28"/>
    <w:rsid w:val="005732BF"/>
    <w:rsid w:val="005732C4"/>
    <w:rsid w:val="00580A8B"/>
    <w:rsid w:val="00583BE1"/>
    <w:rsid w:val="00590F62"/>
    <w:rsid w:val="00592CB1"/>
    <w:rsid w:val="00592E60"/>
    <w:rsid w:val="00593BA8"/>
    <w:rsid w:val="00594DE2"/>
    <w:rsid w:val="005A0474"/>
    <w:rsid w:val="005B5665"/>
    <w:rsid w:val="005B6933"/>
    <w:rsid w:val="005C0DCA"/>
    <w:rsid w:val="005C5791"/>
    <w:rsid w:val="005D234D"/>
    <w:rsid w:val="005D58A8"/>
    <w:rsid w:val="005D5E53"/>
    <w:rsid w:val="005E1D60"/>
    <w:rsid w:val="005E7D77"/>
    <w:rsid w:val="005F5C5C"/>
    <w:rsid w:val="006010B1"/>
    <w:rsid w:val="0060370C"/>
    <w:rsid w:val="0060431A"/>
    <w:rsid w:val="00605F59"/>
    <w:rsid w:val="00607FB1"/>
    <w:rsid w:val="00613509"/>
    <w:rsid w:val="00617BF6"/>
    <w:rsid w:val="00621AA5"/>
    <w:rsid w:val="006221FD"/>
    <w:rsid w:val="006242DF"/>
    <w:rsid w:val="00626A59"/>
    <w:rsid w:val="00626ADF"/>
    <w:rsid w:val="00634C11"/>
    <w:rsid w:val="00637F39"/>
    <w:rsid w:val="00640CE5"/>
    <w:rsid w:val="00641CFB"/>
    <w:rsid w:val="0065444F"/>
    <w:rsid w:val="00661E1E"/>
    <w:rsid w:val="00661FD8"/>
    <w:rsid w:val="0066580B"/>
    <w:rsid w:val="00666AD4"/>
    <w:rsid w:val="0067027C"/>
    <w:rsid w:val="00672387"/>
    <w:rsid w:val="0067358F"/>
    <w:rsid w:val="00673EAA"/>
    <w:rsid w:val="0067612D"/>
    <w:rsid w:val="00687557"/>
    <w:rsid w:val="0069227F"/>
    <w:rsid w:val="00692667"/>
    <w:rsid w:val="00695107"/>
    <w:rsid w:val="006A0FC7"/>
    <w:rsid w:val="006A63D3"/>
    <w:rsid w:val="006C53B4"/>
    <w:rsid w:val="006C7CD2"/>
    <w:rsid w:val="006D16B8"/>
    <w:rsid w:val="006E65D8"/>
    <w:rsid w:val="006E70F1"/>
    <w:rsid w:val="006F50E2"/>
    <w:rsid w:val="006F5291"/>
    <w:rsid w:val="0070288E"/>
    <w:rsid w:val="00703E9F"/>
    <w:rsid w:val="007071C8"/>
    <w:rsid w:val="00707D44"/>
    <w:rsid w:val="007148EF"/>
    <w:rsid w:val="00716585"/>
    <w:rsid w:val="00722428"/>
    <w:rsid w:val="007267DE"/>
    <w:rsid w:val="00726F0C"/>
    <w:rsid w:val="00737C1D"/>
    <w:rsid w:val="00741C55"/>
    <w:rsid w:val="00742508"/>
    <w:rsid w:val="007463A0"/>
    <w:rsid w:val="00754206"/>
    <w:rsid w:val="00762B76"/>
    <w:rsid w:val="007652E8"/>
    <w:rsid w:val="007700CA"/>
    <w:rsid w:val="00771559"/>
    <w:rsid w:val="007735A7"/>
    <w:rsid w:val="00776278"/>
    <w:rsid w:val="007762BB"/>
    <w:rsid w:val="007805CA"/>
    <w:rsid w:val="00783B3B"/>
    <w:rsid w:val="007904E1"/>
    <w:rsid w:val="0079266C"/>
    <w:rsid w:val="007952ED"/>
    <w:rsid w:val="007A143D"/>
    <w:rsid w:val="007A2A73"/>
    <w:rsid w:val="007A77EA"/>
    <w:rsid w:val="007B143F"/>
    <w:rsid w:val="007B65DF"/>
    <w:rsid w:val="007C149D"/>
    <w:rsid w:val="007C19F2"/>
    <w:rsid w:val="007C2F24"/>
    <w:rsid w:val="007C4FDC"/>
    <w:rsid w:val="007E481C"/>
    <w:rsid w:val="007E6334"/>
    <w:rsid w:val="007F2F28"/>
    <w:rsid w:val="007F6051"/>
    <w:rsid w:val="007F6DBC"/>
    <w:rsid w:val="00800FE6"/>
    <w:rsid w:val="0080285C"/>
    <w:rsid w:val="00804562"/>
    <w:rsid w:val="008056F1"/>
    <w:rsid w:val="00806C76"/>
    <w:rsid w:val="00806F49"/>
    <w:rsid w:val="0081018A"/>
    <w:rsid w:val="008205EE"/>
    <w:rsid w:val="0082524E"/>
    <w:rsid w:val="00825584"/>
    <w:rsid w:val="00825C50"/>
    <w:rsid w:val="00832371"/>
    <w:rsid w:val="008375FE"/>
    <w:rsid w:val="00843262"/>
    <w:rsid w:val="0085046C"/>
    <w:rsid w:val="00850AF8"/>
    <w:rsid w:val="008527FA"/>
    <w:rsid w:val="008564A5"/>
    <w:rsid w:val="0086213E"/>
    <w:rsid w:val="008636EC"/>
    <w:rsid w:val="008713B8"/>
    <w:rsid w:val="008801F9"/>
    <w:rsid w:val="00882DE5"/>
    <w:rsid w:val="008847AF"/>
    <w:rsid w:val="00884944"/>
    <w:rsid w:val="00893C9C"/>
    <w:rsid w:val="008A0D08"/>
    <w:rsid w:val="008A21D6"/>
    <w:rsid w:val="008A64EB"/>
    <w:rsid w:val="008B05A4"/>
    <w:rsid w:val="008B11F4"/>
    <w:rsid w:val="008B47A6"/>
    <w:rsid w:val="008B5942"/>
    <w:rsid w:val="008C0AFA"/>
    <w:rsid w:val="008C18E4"/>
    <w:rsid w:val="008C3C64"/>
    <w:rsid w:val="008E090C"/>
    <w:rsid w:val="008F670A"/>
    <w:rsid w:val="008F6C18"/>
    <w:rsid w:val="009023A3"/>
    <w:rsid w:val="00904594"/>
    <w:rsid w:val="009174D8"/>
    <w:rsid w:val="0092347E"/>
    <w:rsid w:val="009303BE"/>
    <w:rsid w:val="00945E64"/>
    <w:rsid w:val="009507BB"/>
    <w:rsid w:val="009512EE"/>
    <w:rsid w:val="0095300E"/>
    <w:rsid w:val="00955402"/>
    <w:rsid w:val="00964711"/>
    <w:rsid w:val="00966466"/>
    <w:rsid w:val="00966AFC"/>
    <w:rsid w:val="00974DB8"/>
    <w:rsid w:val="0097533A"/>
    <w:rsid w:val="00976792"/>
    <w:rsid w:val="00981918"/>
    <w:rsid w:val="00983D28"/>
    <w:rsid w:val="009947E7"/>
    <w:rsid w:val="009952A5"/>
    <w:rsid w:val="009A49AA"/>
    <w:rsid w:val="009A5B17"/>
    <w:rsid w:val="009A720B"/>
    <w:rsid w:val="009A77A3"/>
    <w:rsid w:val="009B4505"/>
    <w:rsid w:val="009B48B2"/>
    <w:rsid w:val="009C1EBA"/>
    <w:rsid w:val="009C337E"/>
    <w:rsid w:val="009C4231"/>
    <w:rsid w:val="009C5287"/>
    <w:rsid w:val="009D4498"/>
    <w:rsid w:val="009D54F2"/>
    <w:rsid w:val="009E0D7C"/>
    <w:rsid w:val="009E3519"/>
    <w:rsid w:val="009E403C"/>
    <w:rsid w:val="009E6289"/>
    <w:rsid w:val="009E7A5B"/>
    <w:rsid w:val="009F095D"/>
    <w:rsid w:val="009F2451"/>
    <w:rsid w:val="009F4DDC"/>
    <w:rsid w:val="009F7A41"/>
    <w:rsid w:val="009F7BC4"/>
    <w:rsid w:val="009F7DC4"/>
    <w:rsid w:val="00A00745"/>
    <w:rsid w:val="00A00A8A"/>
    <w:rsid w:val="00A00B3B"/>
    <w:rsid w:val="00A023FB"/>
    <w:rsid w:val="00A035B1"/>
    <w:rsid w:val="00A04FD0"/>
    <w:rsid w:val="00A072A9"/>
    <w:rsid w:val="00A16CFF"/>
    <w:rsid w:val="00A21677"/>
    <w:rsid w:val="00A25373"/>
    <w:rsid w:val="00A25AE4"/>
    <w:rsid w:val="00A2688F"/>
    <w:rsid w:val="00A313E5"/>
    <w:rsid w:val="00A34FB0"/>
    <w:rsid w:val="00A36B0F"/>
    <w:rsid w:val="00A3770F"/>
    <w:rsid w:val="00A44E8B"/>
    <w:rsid w:val="00A47A77"/>
    <w:rsid w:val="00A5556E"/>
    <w:rsid w:val="00A5705D"/>
    <w:rsid w:val="00A66C95"/>
    <w:rsid w:val="00A7670F"/>
    <w:rsid w:val="00A807CE"/>
    <w:rsid w:val="00A84781"/>
    <w:rsid w:val="00A93654"/>
    <w:rsid w:val="00A97968"/>
    <w:rsid w:val="00AB3517"/>
    <w:rsid w:val="00AC039A"/>
    <w:rsid w:val="00AC719B"/>
    <w:rsid w:val="00AE1FA9"/>
    <w:rsid w:val="00AF2491"/>
    <w:rsid w:val="00B01F08"/>
    <w:rsid w:val="00B061F9"/>
    <w:rsid w:val="00B06C52"/>
    <w:rsid w:val="00B11A1E"/>
    <w:rsid w:val="00B169CD"/>
    <w:rsid w:val="00B25F30"/>
    <w:rsid w:val="00B271FD"/>
    <w:rsid w:val="00B3024C"/>
    <w:rsid w:val="00B32658"/>
    <w:rsid w:val="00B430AD"/>
    <w:rsid w:val="00B434C8"/>
    <w:rsid w:val="00B45DBC"/>
    <w:rsid w:val="00B47307"/>
    <w:rsid w:val="00B53C92"/>
    <w:rsid w:val="00B60B78"/>
    <w:rsid w:val="00B73EDF"/>
    <w:rsid w:val="00B75F2A"/>
    <w:rsid w:val="00B7792D"/>
    <w:rsid w:val="00B77EA6"/>
    <w:rsid w:val="00B933E0"/>
    <w:rsid w:val="00B95B8B"/>
    <w:rsid w:val="00B95F50"/>
    <w:rsid w:val="00B961EF"/>
    <w:rsid w:val="00BA4550"/>
    <w:rsid w:val="00BA5B91"/>
    <w:rsid w:val="00BA68FB"/>
    <w:rsid w:val="00BB5D97"/>
    <w:rsid w:val="00BC1C92"/>
    <w:rsid w:val="00BC1D18"/>
    <w:rsid w:val="00BC38B3"/>
    <w:rsid w:val="00BC5C3E"/>
    <w:rsid w:val="00BC6DB4"/>
    <w:rsid w:val="00BC758E"/>
    <w:rsid w:val="00BC7AE5"/>
    <w:rsid w:val="00BD65CA"/>
    <w:rsid w:val="00BE17D4"/>
    <w:rsid w:val="00BF2364"/>
    <w:rsid w:val="00BF56EA"/>
    <w:rsid w:val="00BF6015"/>
    <w:rsid w:val="00BF6277"/>
    <w:rsid w:val="00C05070"/>
    <w:rsid w:val="00C153F8"/>
    <w:rsid w:val="00C176C8"/>
    <w:rsid w:val="00C2734C"/>
    <w:rsid w:val="00C31A44"/>
    <w:rsid w:val="00C36789"/>
    <w:rsid w:val="00C36ED6"/>
    <w:rsid w:val="00C3781E"/>
    <w:rsid w:val="00C37CD5"/>
    <w:rsid w:val="00C4131B"/>
    <w:rsid w:val="00C41FAF"/>
    <w:rsid w:val="00C43CD3"/>
    <w:rsid w:val="00C50DB4"/>
    <w:rsid w:val="00C56D46"/>
    <w:rsid w:val="00C61A27"/>
    <w:rsid w:val="00C636FA"/>
    <w:rsid w:val="00C67E05"/>
    <w:rsid w:val="00C8158D"/>
    <w:rsid w:val="00C86FA7"/>
    <w:rsid w:val="00C87CFD"/>
    <w:rsid w:val="00C900AA"/>
    <w:rsid w:val="00C90A90"/>
    <w:rsid w:val="00C93579"/>
    <w:rsid w:val="00C96EA0"/>
    <w:rsid w:val="00CA1308"/>
    <w:rsid w:val="00CA187C"/>
    <w:rsid w:val="00CA2788"/>
    <w:rsid w:val="00CA3C62"/>
    <w:rsid w:val="00CA6CB8"/>
    <w:rsid w:val="00CB372E"/>
    <w:rsid w:val="00CB4919"/>
    <w:rsid w:val="00CB6F2A"/>
    <w:rsid w:val="00CC105C"/>
    <w:rsid w:val="00CC1C13"/>
    <w:rsid w:val="00CC5A5E"/>
    <w:rsid w:val="00CD36DD"/>
    <w:rsid w:val="00CD3B52"/>
    <w:rsid w:val="00CE0E55"/>
    <w:rsid w:val="00CF1023"/>
    <w:rsid w:val="00CF2101"/>
    <w:rsid w:val="00CF3EE4"/>
    <w:rsid w:val="00CF6298"/>
    <w:rsid w:val="00CF70E9"/>
    <w:rsid w:val="00D04C72"/>
    <w:rsid w:val="00D062E6"/>
    <w:rsid w:val="00D066D1"/>
    <w:rsid w:val="00D07A0C"/>
    <w:rsid w:val="00D13F29"/>
    <w:rsid w:val="00D157A6"/>
    <w:rsid w:val="00D2193A"/>
    <w:rsid w:val="00D21E26"/>
    <w:rsid w:val="00D2258C"/>
    <w:rsid w:val="00D22AC8"/>
    <w:rsid w:val="00D22E96"/>
    <w:rsid w:val="00D27333"/>
    <w:rsid w:val="00D32086"/>
    <w:rsid w:val="00D3288D"/>
    <w:rsid w:val="00D34EF7"/>
    <w:rsid w:val="00D35941"/>
    <w:rsid w:val="00D37D8D"/>
    <w:rsid w:val="00D40075"/>
    <w:rsid w:val="00D42C06"/>
    <w:rsid w:val="00D467F0"/>
    <w:rsid w:val="00D4720E"/>
    <w:rsid w:val="00D50BE2"/>
    <w:rsid w:val="00D515ED"/>
    <w:rsid w:val="00D554AE"/>
    <w:rsid w:val="00D61AA9"/>
    <w:rsid w:val="00D6268D"/>
    <w:rsid w:val="00D6660E"/>
    <w:rsid w:val="00D667EC"/>
    <w:rsid w:val="00D845BA"/>
    <w:rsid w:val="00D915D1"/>
    <w:rsid w:val="00D94640"/>
    <w:rsid w:val="00DA24A1"/>
    <w:rsid w:val="00DA4101"/>
    <w:rsid w:val="00DB4B98"/>
    <w:rsid w:val="00DB6601"/>
    <w:rsid w:val="00DC38D3"/>
    <w:rsid w:val="00DD4081"/>
    <w:rsid w:val="00DD69FE"/>
    <w:rsid w:val="00DE534D"/>
    <w:rsid w:val="00DE7557"/>
    <w:rsid w:val="00DF13A4"/>
    <w:rsid w:val="00DF2EF2"/>
    <w:rsid w:val="00DF5F0A"/>
    <w:rsid w:val="00DF66E4"/>
    <w:rsid w:val="00E00B25"/>
    <w:rsid w:val="00E04171"/>
    <w:rsid w:val="00E04544"/>
    <w:rsid w:val="00E04FF1"/>
    <w:rsid w:val="00E13E9A"/>
    <w:rsid w:val="00E212C9"/>
    <w:rsid w:val="00E31FFE"/>
    <w:rsid w:val="00E35834"/>
    <w:rsid w:val="00E37EE9"/>
    <w:rsid w:val="00E427E6"/>
    <w:rsid w:val="00E44615"/>
    <w:rsid w:val="00E53820"/>
    <w:rsid w:val="00E601A8"/>
    <w:rsid w:val="00E63669"/>
    <w:rsid w:val="00E674F1"/>
    <w:rsid w:val="00E712FB"/>
    <w:rsid w:val="00E739B2"/>
    <w:rsid w:val="00E807D5"/>
    <w:rsid w:val="00E85394"/>
    <w:rsid w:val="00E93C46"/>
    <w:rsid w:val="00EA575A"/>
    <w:rsid w:val="00EB2CCF"/>
    <w:rsid w:val="00EB5FBE"/>
    <w:rsid w:val="00EC0D9C"/>
    <w:rsid w:val="00EC4704"/>
    <w:rsid w:val="00ED17C5"/>
    <w:rsid w:val="00ED6548"/>
    <w:rsid w:val="00ED72C8"/>
    <w:rsid w:val="00EE1C11"/>
    <w:rsid w:val="00EE6DB8"/>
    <w:rsid w:val="00EF0265"/>
    <w:rsid w:val="00EF3B6B"/>
    <w:rsid w:val="00EF591C"/>
    <w:rsid w:val="00F07E4A"/>
    <w:rsid w:val="00F10571"/>
    <w:rsid w:val="00F1104A"/>
    <w:rsid w:val="00F14979"/>
    <w:rsid w:val="00F150B3"/>
    <w:rsid w:val="00F150D8"/>
    <w:rsid w:val="00F22907"/>
    <w:rsid w:val="00F30F7A"/>
    <w:rsid w:val="00F32427"/>
    <w:rsid w:val="00F34D4F"/>
    <w:rsid w:val="00F40BAC"/>
    <w:rsid w:val="00F528B5"/>
    <w:rsid w:val="00F541A5"/>
    <w:rsid w:val="00F55A63"/>
    <w:rsid w:val="00F67334"/>
    <w:rsid w:val="00F70BC5"/>
    <w:rsid w:val="00F737D9"/>
    <w:rsid w:val="00F74959"/>
    <w:rsid w:val="00F75B3B"/>
    <w:rsid w:val="00F76EDB"/>
    <w:rsid w:val="00F83934"/>
    <w:rsid w:val="00F854AE"/>
    <w:rsid w:val="00F900F3"/>
    <w:rsid w:val="00F91760"/>
    <w:rsid w:val="00F94538"/>
    <w:rsid w:val="00FA68E0"/>
    <w:rsid w:val="00FB3CC2"/>
    <w:rsid w:val="00FC3390"/>
    <w:rsid w:val="00FC6127"/>
    <w:rsid w:val="00FE39E7"/>
    <w:rsid w:val="00FE50AA"/>
    <w:rsid w:val="00FE7538"/>
    <w:rsid w:val="00FF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0C0B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C7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4341"/>
    <w:pPr>
      <w:keepNext/>
      <w:keepLines/>
      <w:numPr>
        <w:numId w:val="7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575A"/>
    <w:pPr>
      <w:keepNext/>
      <w:keepLines/>
      <w:spacing w:before="200" w:after="0" w:line="360" w:lineRule="auto"/>
      <w:ind w:left="576" w:hanging="576"/>
      <w:jc w:val="both"/>
      <w:outlineLvl w:val="1"/>
    </w:pPr>
    <w:rPr>
      <w:rFonts w:ascii="Cambria" w:eastAsia="Times New Roman" w:hAnsi="Cambria"/>
      <w:b/>
      <w:bCs/>
      <w:color w:val="4F81BD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5291"/>
    <w:pPr>
      <w:keepNext/>
      <w:keepLines/>
      <w:numPr>
        <w:ilvl w:val="2"/>
        <w:numId w:val="7"/>
      </w:numPr>
      <w:spacing w:before="200" w:after="0" w:line="240" w:lineRule="auto"/>
      <w:jc w:val="both"/>
      <w:outlineLvl w:val="2"/>
    </w:pPr>
    <w:rPr>
      <w:rFonts w:asciiTheme="majorHAnsi" w:eastAsiaTheme="majorEastAsia" w:hAnsiTheme="majorHAnsi" w:cstheme="majorBidi"/>
      <w:bCs/>
      <w:sz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A575A"/>
    <w:pPr>
      <w:keepNext/>
      <w:keepLines/>
      <w:spacing w:before="200" w:after="0" w:line="360" w:lineRule="auto"/>
      <w:ind w:left="864" w:hanging="864"/>
      <w:jc w:val="both"/>
      <w:outlineLvl w:val="3"/>
    </w:pPr>
    <w:rPr>
      <w:rFonts w:ascii="Cambria" w:eastAsia="Times New Roman" w:hAnsi="Cambria"/>
      <w:b/>
      <w:bCs/>
      <w:i/>
      <w:iCs/>
      <w:color w:val="4F81BD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575A"/>
    <w:pPr>
      <w:keepNext/>
      <w:keepLines/>
      <w:spacing w:before="200" w:after="0" w:line="360" w:lineRule="auto"/>
      <w:ind w:left="1008" w:hanging="1008"/>
      <w:jc w:val="both"/>
      <w:outlineLvl w:val="4"/>
    </w:pPr>
    <w:rPr>
      <w:rFonts w:ascii="Cambria" w:eastAsia="Times New Roman" w:hAnsi="Cambria"/>
      <w:color w:val="243F60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575A"/>
    <w:pPr>
      <w:keepNext/>
      <w:keepLines/>
      <w:spacing w:before="200" w:after="0" w:line="360" w:lineRule="auto"/>
      <w:ind w:left="1152" w:hanging="1152"/>
      <w:jc w:val="both"/>
      <w:outlineLvl w:val="5"/>
    </w:pPr>
    <w:rPr>
      <w:rFonts w:ascii="Cambria" w:eastAsia="Times New Roman" w:hAnsi="Cambria"/>
      <w:i/>
      <w:iCs/>
      <w:color w:val="243F6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575A"/>
    <w:pPr>
      <w:keepNext/>
      <w:keepLines/>
      <w:spacing w:before="200" w:after="0" w:line="360" w:lineRule="auto"/>
      <w:ind w:left="1296" w:hanging="1296"/>
      <w:jc w:val="both"/>
      <w:outlineLvl w:val="6"/>
    </w:pPr>
    <w:rPr>
      <w:rFonts w:ascii="Cambria" w:eastAsia="Times New Roman" w:hAnsi="Cambria"/>
      <w:i/>
      <w:iCs/>
      <w:color w:val="40404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575A"/>
    <w:pPr>
      <w:keepNext/>
      <w:keepLines/>
      <w:spacing w:before="200" w:after="0" w:line="360" w:lineRule="auto"/>
      <w:ind w:left="1440" w:hanging="1440"/>
      <w:jc w:val="both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575A"/>
    <w:pPr>
      <w:keepNext/>
      <w:keepLines/>
      <w:spacing w:before="200" w:after="0" w:line="360" w:lineRule="auto"/>
      <w:ind w:left="1584" w:hanging="1584"/>
      <w:jc w:val="both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1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F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C41F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1E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EC9"/>
  </w:style>
  <w:style w:type="paragraph" w:styleId="Footer">
    <w:name w:val="footer"/>
    <w:basedOn w:val="Normal"/>
    <w:link w:val="FooterChar"/>
    <w:unhideWhenUsed/>
    <w:rsid w:val="001A1E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A1EC9"/>
  </w:style>
  <w:style w:type="character" w:styleId="Emphasis">
    <w:name w:val="Emphasis"/>
    <w:basedOn w:val="DefaultParagraphFont"/>
    <w:qFormat/>
    <w:rsid w:val="001A1EC9"/>
    <w:rPr>
      <w:i/>
      <w:iCs/>
    </w:rPr>
  </w:style>
  <w:style w:type="table" w:styleId="TableGrid">
    <w:name w:val="Table Grid"/>
    <w:basedOn w:val="TableNormal"/>
    <w:uiPriority w:val="59"/>
    <w:rsid w:val="00CC1C1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6F5291"/>
    <w:rPr>
      <w:rFonts w:asciiTheme="majorHAnsi" w:eastAsiaTheme="majorEastAsia" w:hAnsiTheme="majorHAnsi" w:cstheme="majorBidi"/>
      <w:bCs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2A43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A4341"/>
    <w:rPr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A575A"/>
    <w:rPr>
      <w:rFonts w:ascii="Cambria" w:eastAsia="Times New Roman" w:hAnsi="Cambria"/>
      <w:b/>
      <w:bCs/>
      <w:color w:val="4F81BD"/>
      <w:sz w:val="32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EA575A"/>
    <w:rPr>
      <w:rFonts w:ascii="Cambria" w:eastAsia="Times New Roman" w:hAnsi="Cambria"/>
      <w:b/>
      <w:bCs/>
      <w:i/>
      <w:iCs/>
      <w:color w:val="4F81BD"/>
      <w:sz w:val="24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575A"/>
    <w:rPr>
      <w:rFonts w:ascii="Cambria" w:eastAsia="Times New Roman" w:hAnsi="Cambria"/>
      <w:color w:val="243F60"/>
      <w:sz w:val="24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575A"/>
    <w:rPr>
      <w:rFonts w:ascii="Cambria" w:eastAsia="Times New Roman" w:hAnsi="Cambria"/>
      <w:i/>
      <w:iCs/>
      <w:color w:val="243F60"/>
      <w:sz w:val="24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575A"/>
    <w:rPr>
      <w:rFonts w:ascii="Cambria" w:eastAsia="Times New Roman" w:hAnsi="Cambria"/>
      <w:i/>
      <w:iCs/>
      <w:color w:val="404040"/>
      <w:sz w:val="24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575A"/>
    <w:rPr>
      <w:rFonts w:ascii="Cambria" w:eastAsia="Times New Roman" w:hAnsi="Cambria"/>
      <w:color w:val="40404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575A"/>
    <w:rPr>
      <w:rFonts w:ascii="Cambria" w:eastAsia="Times New Roman" w:hAnsi="Cambria"/>
      <w:i/>
      <w:iCs/>
      <w:color w:val="404040"/>
      <w:lang w:eastAsia="en-US"/>
    </w:rPr>
  </w:style>
  <w:style w:type="paragraph" w:styleId="NormalWeb">
    <w:name w:val="Normal (Web)"/>
    <w:basedOn w:val="Normal"/>
    <w:uiPriority w:val="99"/>
    <w:unhideWhenUsed/>
    <w:rsid w:val="00EA57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link">
    <w:name w:val="Hyperlink"/>
    <w:basedOn w:val="DefaultParagraphFont"/>
    <w:uiPriority w:val="99"/>
    <w:unhideWhenUsed/>
    <w:rsid w:val="00D062E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C7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4341"/>
    <w:pPr>
      <w:keepNext/>
      <w:keepLines/>
      <w:numPr>
        <w:numId w:val="7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575A"/>
    <w:pPr>
      <w:keepNext/>
      <w:keepLines/>
      <w:spacing w:before="200" w:after="0" w:line="360" w:lineRule="auto"/>
      <w:ind w:left="576" w:hanging="576"/>
      <w:jc w:val="both"/>
      <w:outlineLvl w:val="1"/>
    </w:pPr>
    <w:rPr>
      <w:rFonts w:ascii="Cambria" w:eastAsia="Times New Roman" w:hAnsi="Cambria"/>
      <w:b/>
      <w:bCs/>
      <w:color w:val="4F81BD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5291"/>
    <w:pPr>
      <w:keepNext/>
      <w:keepLines/>
      <w:numPr>
        <w:ilvl w:val="2"/>
        <w:numId w:val="7"/>
      </w:numPr>
      <w:spacing w:before="200" w:after="0" w:line="240" w:lineRule="auto"/>
      <w:jc w:val="both"/>
      <w:outlineLvl w:val="2"/>
    </w:pPr>
    <w:rPr>
      <w:rFonts w:asciiTheme="majorHAnsi" w:eastAsiaTheme="majorEastAsia" w:hAnsiTheme="majorHAnsi" w:cstheme="majorBidi"/>
      <w:bCs/>
      <w:sz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A575A"/>
    <w:pPr>
      <w:keepNext/>
      <w:keepLines/>
      <w:spacing w:before="200" w:after="0" w:line="360" w:lineRule="auto"/>
      <w:ind w:left="864" w:hanging="864"/>
      <w:jc w:val="both"/>
      <w:outlineLvl w:val="3"/>
    </w:pPr>
    <w:rPr>
      <w:rFonts w:ascii="Cambria" w:eastAsia="Times New Roman" w:hAnsi="Cambria"/>
      <w:b/>
      <w:bCs/>
      <w:i/>
      <w:iCs/>
      <w:color w:val="4F81BD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575A"/>
    <w:pPr>
      <w:keepNext/>
      <w:keepLines/>
      <w:spacing w:before="200" w:after="0" w:line="360" w:lineRule="auto"/>
      <w:ind w:left="1008" w:hanging="1008"/>
      <w:jc w:val="both"/>
      <w:outlineLvl w:val="4"/>
    </w:pPr>
    <w:rPr>
      <w:rFonts w:ascii="Cambria" w:eastAsia="Times New Roman" w:hAnsi="Cambria"/>
      <w:color w:val="243F60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575A"/>
    <w:pPr>
      <w:keepNext/>
      <w:keepLines/>
      <w:spacing w:before="200" w:after="0" w:line="360" w:lineRule="auto"/>
      <w:ind w:left="1152" w:hanging="1152"/>
      <w:jc w:val="both"/>
      <w:outlineLvl w:val="5"/>
    </w:pPr>
    <w:rPr>
      <w:rFonts w:ascii="Cambria" w:eastAsia="Times New Roman" w:hAnsi="Cambria"/>
      <w:i/>
      <w:iCs/>
      <w:color w:val="243F6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575A"/>
    <w:pPr>
      <w:keepNext/>
      <w:keepLines/>
      <w:spacing w:before="200" w:after="0" w:line="360" w:lineRule="auto"/>
      <w:ind w:left="1296" w:hanging="1296"/>
      <w:jc w:val="both"/>
      <w:outlineLvl w:val="6"/>
    </w:pPr>
    <w:rPr>
      <w:rFonts w:ascii="Cambria" w:eastAsia="Times New Roman" w:hAnsi="Cambria"/>
      <w:i/>
      <w:iCs/>
      <w:color w:val="40404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575A"/>
    <w:pPr>
      <w:keepNext/>
      <w:keepLines/>
      <w:spacing w:before="200" w:after="0" w:line="360" w:lineRule="auto"/>
      <w:ind w:left="1440" w:hanging="1440"/>
      <w:jc w:val="both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575A"/>
    <w:pPr>
      <w:keepNext/>
      <w:keepLines/>
      <w:spacing w:before="200" w:after="0" w:line="360" w:lineRule="auto"/>
      <w:ind w:left="1584" w:hanging="1584"/>
      <w:jc w:val="both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1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F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C41F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1E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EC9"/>
  </w:style>
  <w:style w:type="paragraph" w:styleId="Footer">
    <w:name w:val="footer"/>
    <w:basedOn w:val="Normal"/>
    <w:link w:val="FooterChar"/>
    <w:unhideWhenUsed/>
    <w:rsid w:val="001A1E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A1EC9"/>
  </w:style>
  <w:style w:type="character" w:styleId="Emphasis">
    <w:name w:val="Emphasis"/>
    <w:basedOn w:val="DefaultParagraphFont"/>
    <w:qFormat/>
    <w:rsid w:val="001A1EC9"/>
    <w:rPr>
      <w:i/>
      <w:iCs/>
    </w:rPr>
  </w:style>
  <w:style w:type="table" w:styleId="TableGrid">
    <w:name w:val="Table Grid"/>
    <w:basedOn w:val="TableNormal"/>
    <w:uiPriority w:val="59"/>
    <w:rsid w:val="00CC1C1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6F5291"/>
    <w:rPr>
      <w:rFonts w:asciiTheme="majorHAnsi" w:eastAsiaTheme="majorEastAsia" w:hAnsiTheme="majorHAnsi" w:cstheme="majorBidi"/>
      <w:bCs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2A43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A4341"/>
    <w:rPr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A575A"/>
    <w:rPr>
      <w:rFonts w:ascii="Cambria" w:eastAsia="Times New Roman" w:hAnsi="Cambria"/>
      <w:b/>
      <w:bCs/>
      <w:color w:val="4F81BD"/>
      <w:sz w:val="32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EA575A"/>
    <w:rPr>
      <w:rFonts w:ascii="Cambria" w:eastAsia="Times New Roman" w:hAnsi="Cambria"/>
      <w:b/>
      <w:bCs/>
      <w:i/>
      <w:iCs/>
      <w:color w:val="4F81BD"/>
      <w:sz w:val="24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575A"/>
    <w:rPr>
      <w:rFonts w:ascii="Cambria" w:eastAsia="Times New Roman" w:hAnsi="Cambria"/>
      <w:color w:val="243F60"/>
      <w:sz w:val="24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575A"/>
    <w:rPr>
      <w:rFonts w:ascii="Cambria" w:eastAsia="Times New Roman" w:hAnsi="Cambria"/>
      <w:i/>
      <w:iCs/>
      <w:color w:val="243F60"/>
      <w:sz w:val="24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575A"/>
    <w:rPr>
      <w:rFonts w:ascii="Cambria" w:eastAsia="Times New Roman" w:hAnsi="Cambria"/>
      <w:i/>
      <w:iCs/>
      <w:color w:val="404040"/>
      <w:sz w:val="24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575A"/>
    <w:rPr>
      <w:rFonts w:ascii="Cambria" w:eastAsia="Times New Roman" w:hAnsi="Cambria"/>
      <w:color w:val="40404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575A"/>
    <w:rPr>
      <w:rFonts w:ascii="Cambria" w:eastAsia="Times New Roman" w:hAnsi="Cambria"/>
      <w:i/>
      <w:iCs/>
      <w:color w:val="404040"/>
      <w:lang w:eastAsia="en-US"/>
    </w:rPr>
  </w:style>
  <w:style w:type="paragraph" w:styleId="NormalWeb">
    <w:name w:val="Normal (Web)"/>
    <w:basedOn w:val="Normal"/>
    <w:uiPriority w:val="99"/>
    <w:unhideWhenUsed/>
    <w:rsid w:val="00EA57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link">
    <w:name w:val="Hyperlink"/>
    <w:basedOn w:val="DefaultParagraphFont"/>
    <w:uiPriority w:val="99"/>
    <w:unhideWhenUsed/>
    <w:rsid w:val="00D062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endnotes" Target="endnotes.xm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image" Target="media/image4.png"/><Relationship Id="rId14" Type="http://schemas.openxmlformats.org/officeDocument/2006/relationships/image" Target="media/image5.png"/><Relationship Id="rId15" Type="http://schemas.openxmlformats.org/officeDocument/2006/relationships/image" Target="media/image6.png"/><Relationship Id="rId16" Type="http://schemas.openxmlformats.org/officeDocument/2006/relationships/header" Target="header1.xml"/><Relationship Id="rId17" Type="http://schemas.openxmlformats.org/officeDocument/2006/relationships/header" Target="header2.xml"/><Relationship Id="rId18" Type="http://schemas.openxmlformats.org/officeDocument/2006/relationships/footer" Target="footer1.xml"/><Relationship Id="rId19" Type="http://schemas.openxmlformats.org/officeDocument/2006/relationships/footer" Target="footer2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%20Mich&#225;lek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48162-B3B4-4E3A-A4BD-9D275D02680F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849A12DC-FD4C-AC49-A42B-848C47134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\Users\David Michálek\AppData\Local\Chemistry Add-in for Word\Chemistry Gallery\Chem4Word.dotx</Template>
  <TotalTime>0</TotalTime>
  <Pages>2</Pages>
  <Words>266</Words>
  <Characters>1519</Characters>
  <Application>Microsoft Macintosh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Nymburk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Michálek</dc:creator>
  <cp:lastModifiedBy>Václav Nádvorník</cp:lastModifiedBy>
  <cp:revision>2</cp:revision>
  <cp:lastPrinted>2018-11-22T08:55:00Z</cp:lastPrinted>
  <dcterms:created xsi:type="dcterms:W3CDTF">2018-11-23T11:14:00Z</dcterms:created>
  <dcterms:modified xsi:type="dcterms:W3CDTF">2018-11-23T11:14:00Z</dcterms:modified>
</cp:coreProperties>
</file>